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4039"/>
      </w:tblGrid>
      <w:tr w:rsidR="0005638E" w:rsidTr="0005638E">
        <w:tc>
          <w:tcPr>
            <w:tcW w:w="4038" w:type="dxa"/>
          </w:tcPr>
          <w:p w:rsidR="0005638E" w:rsidRDefault="004456E4" w:rsidP="009526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D2FAB" wp14:editId="0B0A8805">
                      <wp:simplePos x="0" y="0"/>
                      <wp:positionH relativeFrom="column">
                        <wp:posOffset>-6941</wp:posOffset>
                      </wp:positionH>
                      <wp:positionV relativeFrom="paragraph">
                        <wp:posOffset>-1061262</wp:posOffset>
                      </wp:positionV>
                      <wp:extent cx="1977390" cy="1169035"/>
                      <wp:effectExtent l="0" t="0" r="381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7390" cy="1169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56E4" w:rsidRDefault="004456E4" w:rsidP="004456E4">
                                  <w:pPr>
                                    <w:spacing w:after="0"/>
                                    <w:jc w:val="left"/>
                                  </w:pPr>
                                  <w:r>
                                    <w:t>Centre Communal d’Action Sociale</w:t>
                                  </w:r>
                                </w:p>
                                <w:p w:rsidR="004456E4" w:rsidRDefault="004456E4" w:rsidP="004456E4">
                                  <w:pPr>
                                    <w:spacing w:after="0"/>
                                    <w:jc w:val="left"/>
                                  </w:pPr>
                                  <w:r>
                                    <w:t>Direction de la solidarité</w:t>
                                  </w:r>
                                </w:p>
                                <w:p w:rsidR="004456E4" w:rsidRDefault="004456E4" w:rsidP="004456E4">
                                  <w:pPr>
                                    <w:spacing w:after="0"/>
                                    <w:jc w:val="left"/>
                                  </w:pPr>
                                  <w:r>
                                    <w:t>Service action sociale</w:t>
                                  </w:r>
                                </w:p>
                                <w:p w:rsidR="004456E4" w:rsidRDefault="004456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.55pt;margin-top:-83.55pt;width:155.7pt;height:9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" fillcolor="white [3201]" stroked="f" strokeweight=".5pt">
                      <v:textbox>
                        <w:txbxContent>
                          <w:p w:rsidR="004456E4" w:rsidRDefault="004456E4" w:rsidP="004456E4">
                            <w:pPr>
                              <w:spacing w:after="0"/>
                              <w:jc w:val="left"/>
                            </w:pPr>
                            <w:r>
                              <w:t>Centre Communal d’Action Sociale</w:t>
                            </w:r>
                          </w:p>
                          <w:p w:rsidR="004456E4" w:rsidRDefault="004456E4" w:rsidP="004456E4">
                            <w:pPr>
                              <w:spacing w:after="0"/>
                              <w:jc w:val="left"/>
                            </w:pPr>
                            <w:r>
                              <w:t>Direction de la solidarité</w:t>
                            </w:r>
                          </w:p>
                          <w:p w:rsidR="004456E4" w:rsidRDefault="004456E4" w:rsidP="004456E4">
                            <w:pPr>
                              <w:spacing w:after="0"/>
                              <w:jc w:val="left"/>
                            </w:pPr>
                            <w:r>
                              <w:t>Service action sociale</w:t>
                            </w:r>
                          </w:p>
                          <w:p w:rsidR="004456E4" w:rsidRDefault="004456E4"/>
                        </w:txbxContent>
                      </v:textbox>
                    </v:shape>
                  </w:pict>
                </mc:Fallback>
              </mc:AlternateContent>
            </w:r>
            <w:r w:rsidR="00FB1B6B" w:rsidRPr="00FB1B6B">
              <w:rPr>
                <w:rFonts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0" wp14:anchorId="2E10D393" wp14:editId="56918B3D">
                      <wp:simplePos x="0" y="0"/>
                      <wp:positionH relativeFrom="column">
                        <wp:posOffset>-1407160</wp:posOffset>
                      </wp:positionH>
                      <wp:positionV relativeFrom="page">
                        <wp:posOffset>2700655</wp:posOffset>
                      </wp:positionV>
                      <wp:extent cx="1325880" cy="3484245"/>
                      <wp:effectExtent l="0" t="0" r="0" b="190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3484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320" w:rsidRPr="00FB1B6B" w:rsidRDefault="00406320" w:rsidP="00406320">
                                  <w:pPr>
                                    <w:pStyle w:val="Sansinterligne"/>
                                    <w:suppressAutoHyphens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7" type="#_x0000_t202" style="position:absolute;left:0;text-align:left;margin-left:-110.8pt;margin-top:212.65pt;width:104.4pt;height:27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" o:allowincell="f" o:allowoverlap="f" filled="f" stroked="f">
                      <v:textbox>
                        <w:txbxContent>
                          <w:p w:rsidR="00406320" w:rsidRPr="00FB1B6B" w:rsidRDefault="00406320" w:rsidP="00406320">
                            <w:pPr>
                              <w:pStyle w:val="Sansinterligne"/>
                              <w:suppressAutoHyphens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:rsidR="0005638E" w:rsidRDefault="0005638E" w:rsidP="0005638E">
            <w:pPr>
              <w:pStyle w:val="Sansinterligne"/>
            </w:pPr>
          </w:p>
          <w:p w:rsidR="0005638E" w:rsidRDefault="0005638E" w:rsidP="009C6014">
            <w:pPr>
              <w:pStyle w:val="Sansinterligne"/>
              <w:ind w:firstLine="709"/>
            </w:pPr>
          </w:p>
          <w:p w:rsidR="0005638E" w:rsidRPr="0005638E" w:rsidRDefault="0005638E" w:rsidP="0005638E">
            <w:pPr>
              <w:pStyle w:val="Sansinterligne"/>
              <w:rPr>
                <w:sz w:val="14"/>
              </w:rPr>
            </w:pPr>
          </w:p>
        </w:tc>
      </w:tr>
    </w:tbl>
    <w:p w:rsidR="004456E4" w:rsidRDefault="00F817FC" w:rsidP="004456E4">
      <w:pPr>
        <w:spacing w:after="0" w:line="276" w:lineRule="auto"/>
        <w:jc w:val="center"/>
        <w:rPr>
          <w:rFonts w:ascii="Raleway Medium" w:hAnsi="Raleway Medium"/>
          <w:b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1" layoutInCell="1" allowOverlap="1" wp14:anchorId="21E3316C" wp14:editId="23EBB329">
                <wp:simplePos x="0" y="0"/>
                <wp:positionH relativeFrom="page">
                  <wp:posOffset>320040</wp:posOffset>
                </wp:positionH>
                <wp:positionV relativeFrom="page">
                  <wp:posOffset>2304415</wp:posOffset>
                </wp:positionV>
                <wp:extent cx="690880" cy="348615"/>
                <wp:effectExtent l="0" t="0" r="0" b="0"/>
                <wp:wrapTopAndBottom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348615"/>
                          <a:chOff x="607" y="237"/>
                          <a:chExt cx="1088" cy="551"/>
                        </a:xfrm>
                      </wpg:grpSpPr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2" y="666"/>
                            <a:ext cx="812" cy="122"/>
                          </a:xfrm>
                          <a:prstGeom prst="rect">
                            <a:avLst/>
                          </a:pr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606" y="237"/>
                            <a:ext cx="558" cy="428"/>
                          </a:xfrm>
                          <a:custGeom>
                            <a:avLst/>
                            <a:gdLst>
                              <a:gd name="T0" fmla="+- 0 1164 607"/>
                              <a:gd name="T1" fmla="*/ T0 w 558"/>
                              <a:gd name="T2" fmla="+- 0 237 237"/>
                              <a:gd name="T3" fmla="*/ 237 h 428"/>
                              <a:gd name="T4" fmla="+- 0 607 607"/>
                              <a:gd name="T5" fmla="*/ T4 w 558"/>
                              <a:gd name="T6" fmla="+- 0 237 237"/>
                              <a:gd name="T7" fmla="*/ 237 h 428"/>
                              <a:gd name="T8" fmla="+- 0 886 607"/>
                              <a:gd name="T9" fmla="*/ T8 w 558"/>
                              <a:gd name="T10" fmla="+- 0 665 237"/>
                              <a:gd name="T11" fmla="*/ 665 h 428"/>
                              <a:gd name="T12" fmla="+- 0 1164 607"/>
                              <a:gd name="T13" fmla="*/ T12 w 558"/>
                              <a:gd name="T14" fmla="+- 0 237 237"/>
                              <a:gd name="T15" fmla="*/ 237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8" h="428"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  <a:lnTo>
                                  <a:pt x="279" y="428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5.2pt;margin-top:181.45pt;width:54.4pt;height:27.45pt;z-index:251660288;mso-wrap-distance-left:0;mso-wrap-distance-right:0;mso-position-horizontal-relative:page;mso-position-vertical-relative:page" coordorigin="607,237" coordsize="1088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">
                <v:rect id="Rectangle 6" o:spid="_x0000_s1027" style="position:absolute;left:882;top:666;width:812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bK78A&#10;AADbAAAADwAAAGRycy9kb3ducmV2LnhtbERPTYvCMBC9C/6HMII3TfXgLtW0iCC4XkRX8To2Y1Ns&#10;JrXJav33m4Pg8fG+F3lna/Gg1leOFUzGCQjiwumKSwXH3/XoG4QPyBprx6TgRR7yrN9bYKrdk/f0&#10;OIRSxBD2KSowITSplL4wZNGPXUMcuatrLYYI21LqFp8x3NZymiQzabHi2GCwoZWh4nb4swp0YZrz&#10;7es6q6vd3uv1z9adLnelhoNuOQcRqAsf8du90Qqm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QtsrvwAAANsAAAAPAAAAAAAAAAAAAAAAAJgCAABkcnMvZG93bnJl&#10;di54bWxQSwUGAAAAAAQABAD1AAAAhAMAAAAA&#10;" fillcolor="#1d1d1b" stroked="f"/>
                <v:shape id="Freeform 5" o:spid="_x0000_s1028" style="position:absolute;left:606;top:237;width:558;height:428;visibility:visible;mso-wrap-style:square;v-text-anchor:top" coordsize="558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TcQA&#10;AADbAAAADwAAAGRycy9kb3ducmV2LnhtbESPzWrDMBCE74G8g9hAb4kcH0rjRgltSkvorXZyyG2x&#10;1j/UWglJjZ23rwqFHIfZ+WZnu5/MIK7kQ29ZwXqVgSCure65VXCq3pdPIEJE1jhYJgU3CrDfzWdb&#10;LLQd+YuuZWxFgnAoUEEXoyukDHVHBsPKOuLkNdYbjEn6VmqPY4KbQeZZ9igN9pwaOnR06Kj+Ln9M&#10;euO1aZwvx+Mtv7jPcCrPbx/VoNTDYnp5BhFpivfj//RRK8g38LclAU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CMk3EAAAA2wAAAA8AAAAAAAAAAAAAAAAAmAIAAGRycy9k&#10;b3ducmV2LnhtbFBLBQYAAAAABAAEAPUAAACJAwAAAAA=&#10;" path="m557,l,,279,428,557,xe" fillcolor="#1d1d1b" stroked="f">
                  <v:path arrowok="t" o:connecttype="custom" o:connectlocs="557,237;0,237;279,665;557,237" o:connectangles="0,0,0,0"/>
                </v:shape>
                <w10:wrap type="topAndBottom" anchorx="page" anchory="page"/>
                <w10:anchorlock/>
              </v:group>
            </w:pict>
          </mc:Fallback>
        </mc:AlternateContent>
      </w:r>
      <w:r w:rsidR="004456E4" w:rsidRPr="003846FF">
        <w:rPr>
          <w:rFonts w:ascii="Raleway Medium" w:hAnsi="Raleway Medium"/>
          <w:b/>
          <w:sz w:val="28"/>
          <w:szCs w:val="28"/>
          <w:u w:val="single"/>
        </w:rPr>
        <w:t>LISTE DES DOCUMENTS A FOURNIR</w:t>
      </w:r>
      <w:r w:rsidR="004456E4">
        <w:rPr>
          <w:rFonts w:ascii="Raleway Medium" w:hAnsi="Raleway Medium"/>
          <w:b/>
          <w:sz w:val="28"/>
          <w:szCs w:val="28"/>
          <w:u w:val="single"/>
        </w:rPr>
        <w:t xml:space="preserve"> POUR UNE DEMANDE DE MICROCREDIT</w:t>
      </w:r>
    </w:p>
    <w:p w:rsidR="004456E4" w:rsidRPr="003846FF" w:rsidRDefault="004456E4" w:rsidP="004456E4">
      <w:pPr>
        <w:spacing w:after="0" w:line="276" w:lineRule="auto"/>
        <w:jc w:val="center"/>
        <w:rPr>
          <w:rFonts w:ascii="Raleway Medium" w:hAnsi="Raleway Medium"/>
          <w:b/>
          <w:sz w:val="28"/>
          <w:szCs w:val="28"/>
          <w:u w:val="single"/>
        </w:rPr>
      </w:pPr>
    </w:p>
    <w:p w:rsidR="004456E4" w:rsidRDefault="004456E4" w:rsidP="004456E4">
      <w:pPr>
        <w:spacing w:after="0" w:line="276" w:lineRule="auto"/>
        <w:ind w:left="1134"/>
        <w:jc w:val="center"/>
        <w:rPr>
          <w:b/>
          <w:u w:val="single"/>
        </w:rPr>
      </w:pPr>
      <w:r w:rsidRPr="004456E4">
        <w:rPr>
          <w:rFonts w:ascii="Arial" w:hAnsi="Arial" w:cs="Arial"/>
          <w:sz w:val="22"/>
          <w:szCs w:val="22"/>
          <w:highlight w:val="yellow"/>
        </w:rPr>
        <w:t>Merci de venir avec les justificatifs correspondant à votre situation, pour les deux personnes si vous vivez en couple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56E4" w:rsidRDefault="004456E4" w:rsidP="004456E4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:rsidR="004456E4" w:rsidRPr="00D23A92" w:rsidRDefault="004456E4" w:rsidP="004456E4">
      <w:pPr>
        <w:spacing w:after="0" w:line="276" w:lineRule="auto"/>
        <w:rPr>
          <w:sz w:val="12"/>
          <w:szCs w:val="1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 w:rsidRPr="004456E4">
        <w:rPr>
          <w:sz w:val="22"/>
          <w:szCs w:val="22"/>
        </w:rPr>
        <w:t>-</w:t>
      </w:r>
      <w:r w:rsidRPr="004456E4">
        <w:rPr>
          <w:sz w:val="22"/>
          <w:szCs w:val="22"/>
        </w:rPr>
        <w:tab/>
      </w:r>
      <w:r w:rsidRPr="004456E4">
        <w:rPr>
          <w:rFonts w:ascii="Raleway Medium" w:hAnsi="Raleway Medium"/>
          <w:sz w:val="22"/>
          <w:szCs w:val="22"/>
        </w:rPr>
        <w:t xml:space="preserve">Carte Nationale d’Identité ou Titre de Séjour  </w:t>
      </w:r>
    </w:p>
    <w:p w:rsidR="004456E4" w:rsidRPr="004456E4" w:rsidRDefault="004456E4" w:rsidP="004456E4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>Livret de Famille ou acte de naissance</w:t>
      </w:r>
    </w:p>
    <w:p w:rsidR="004456E4" w:rsidRPr="004456E4" w:rsidRDefault="004456E4" w:rsidP="004456E4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>Permis de conduire</w:t>
      </w:r>
    </w:p>
    <w:p w:rsidR="004456E4" w:rsidRPr="004456E4" w:rsidRDefault="004456E4" w:rsidP="004456E4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>Jugement de divorce (le cas échéant)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strike/>
          <w:sz w:val="22"/>
          <w:szCs w:val="2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sz w:val="22"/>
          <w:szCs w:val="2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b/>
          <w:sz w:val="22"/>
          <w:szCs w:val="22"/>
        </w:rPr>
      </w:pPr>
      <w:r w:rsidRPr="004456E4">
        <w:rPr>
          <w:b/>
          <w:sz w:val="22"/>
          <w:szCs w:val="22"/>
          <w:u w:val="single"/>
        </w:rPr>
        <w:t xml:space="preserve">Justificatifs de revenus 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sz w:val="22"/>
          <w:szCs w:val="22"/>
        </w:rPr>
      </w:pPr>
    </w:p>
    <w:p w:rsidR="004456E4" w:rsidRPr="004456E4" w:rsidRDefault="004456E4" w:rsidP="004456E4">
      <w:pPr>
        <w:numPr>
          <w:ilvl w:val="0"/>
          <w:numId w:val="40"/>
        </w:numPr>
        <w:tabs>
          <w:tab w:val="clear" w:pos="720"/>
          <w:tab w:val="left" w:pos="284"/>
        </w:tabs>
        <w:spacing w:after="0" w:line="276" w:lineRule="auto"/>
        <w:ind w:left="567" w:right="-709" w:hanging="578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Bulletins de salaire (les </w:t>
      </w:r>
      <w:r w:rsidRPr="004456E4">
        <w:rPr>
          <w:rFonts w:ascii="Raleway Medium" w:hAnsi="Raleway Medium"/>
          <w:b/>
          <w:sz w:val="22"/>
          <w:szCs w:val="22"/>
        </w:rPr>
        <w:t>3</w:t>
      </w:r>
      <w:r w:rsidRPr="004456E4">
        <w:rPr>
          <w:rFonts w:ascii="Raleway Medium" w:hAnsi="Raleway Medium"/>
          <w:sz w:val="22"/>
          <w:szCs w:val="22"/>
        </w:rPr>
        <w:t xml:space="preserve"> derniers mois)  </w:t>
      </w:r>
    </w:p>
    <w:p w:rsidR="004456E4" w:rsidRPr="004456E4" w:rsidRDefault="004456E4" w:rsidP="004456E4">
      <w:pPr>
        <w:numPr>
          <w:ilvl w:val="0"/>
          <w:numId w:val="40"/>
        </w:numPr>
        <w:tabs>
          <w:tab w:val="clear" w:pos="720"/>
          <w:tab w:val="left" w:pos="284"/>
        </w:tabs>
        <w:spacing w:after="0" w:line="276" w:lineRule="auto"/>
        <w:ind w:left="567" w:right="-709" w:hanging="578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Contrats de travail en cours   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ind w:right="-709"/>
        <w:rPr>
          <w:rFonts w:ascii="Raleway Medium" w:hAnsi="Raleway Medium"/>
          <w:sz w:val="22"/>
          <w:szCs w:val="22"/>
        </w:rPr>
      </w:pPr>
      <w:r w:rsidRPr="004456E4">
        <w:rPr>
          <w:sz w:val="22"/>
          <w:szCs w:val="22"/>
        </w:rPr>
        <w:t xml:space="preserve">-    </w:t>
      </w:r>
      <w:r w:rsidRPr="004456E4">
        <w:rPr>
          <w:rFonts w:ascii="Raleway Medium" w:hAnsi="Raleway Medium"/>
          <w:sz w:val="22"/>
          <w:szCs w:val="22"/>
        </w:rPr>
        <w:t xml:space="preserve">Bulletin de pension ou d’invalidité ou de rente   </w:t>
      </w:r>
    </w:p>
    <w:p w:rsidR="004456E4" w:rsidRPr="004456E4" w:rsidRDefault="004456E4" w:rsidP="004456E4">
      <w:pPr>
        <w:numPr>
          <w:ilvl w:val="0"/>
          <w:numId w:val="40"/>
        </w:numPr>
        <w:tabs>
          <w:tab w:val="clear" w:pos="720"/>
          <w:tab w:val="left" w:pos="284"/>
        </w:tabs>
        <w:spacing w:after="0" w:line="276" w:lineRule="auto"/>
        <w:ind w:left="567" w:right="-709" w:hanging="578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Dernière notification France travail + attestation de paiement (les </w:t>
      </w:r>
      <w:r w:rsidRPr="004456E4">
        <w:rPr>
          <w:rFonts w:ascii="Raleway Medium" w:hAnsi="Raleway Medium"/>
          <w:b/>
          <w:sz w:val="22"/>
          <w:szCs w:val="22"/>
        </w:rPr>
        <w:t>3</w:t>
      </w:r>
      <w:r w:rsidRPr="004456E4">
        <w:rPr>
          <w:rFonts w:ascii="Raleway Medium" w:hAnsi="Raleway Medium"/>
          <w:sz w:val="22"/>
          <w:szCs w:val="22"/>
        </w:rPr>
        <w:t xml:space="preserve"> derniers mois) 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ind w:right="-709"/>
        <w:rPr>
          <w:rFonts w:ascii="Raleway Medium" w:hAnsi="Raleway Medium"/>
          <w:sz w:val="22"/>
          <w:szCs w:val="22"/>
        </w:rPr>
      </w:pPr>
      <w:r w:rsidRPr="004456E4">
        <w:rPr>
          <w:sz w:val="22"/>
          <w:szCs w:val="22"/>
        </w:rPr>
        <w:t xml:space="preserve">-   </w:t>
      </w:r>
      <w:r w:rsidRPr="004456E4">
        <w:rPr>
          <w:rFonts w:ascii="Raleway Medium" w:hAnsi="Raleway Medium"/>
          <w:sz w:val="22"/>
          <w:szCs w:val="22"/>
        </w:rPr>
        <w:t xml:space="preserve">Dernier avis d’imposition ou de non-imposition   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ind w:right="-709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>-   Dernier relevé des prestations CAF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sz w:val="22"/>
          <w:szCs w:val="2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sz w:val="22"/>
          <w:szCs w:val="2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b/>
          <w:sz w:val="22"/>
          <w:szCs w:val="22"/>
          <w:u w:val="single"/>
        </w:rPr>
      </w:pPr>
      <w:r w:rsidRPr="004456E4">
        <w:rPr>
          <w:b/>
          <w:sz w:val="22"/>
          <w:szCs w:val="22"/>
          <w:u w:val="single"/>
        </w:rPr>
        <w:t>Justificatifs de charges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b/>
          <w:sz w:val="22"/>
          <w:szCs w:val="22"/>
          <w:u w:val="single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ind w:right="-709"/>
        <w:rPr>
          <w:rFonts w:ascii="Raleway Medium" w:hAnsi="Raleway Medium"/>
          <w:b/>
          <w:sz w:val="22"/>
          <w:szCs w:val="22"/>
        </w:rPr>
      </w:pPr>
      <w:r w:rsidRPr="004456E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4456E4">
        <w:rPr>
          <w:rFonts w:ascii="Raleway Medium" w:hAnsi="Raleway Medium"/>
          <w:b/>
          <w:sz w:val="22"/>
          <w:szCs w:val="22"/>
        </w:rPr>
        <w:t>Relevés de tous les comptes bancair</w:t>
      </w:r>
      <w:r>
        <w:rPr>
          <w:rFonts w:ascii="Raleway Medium" w:hAnsi="Raleway Medium"/>
          <w:b/>
          <w:sz w:val="22"/>
          <w:szCs w:val="22"/>
        </w:rPr>
        <w:t>es sur les 3 derniers mois</w:t>
      </w:r>
      <w:r w:rsidRPr="004456E4">
        <w:rPr>
          <w:rFonts w:ascii="Raleway Medium" w:hAnsi="Raleway Medium"/>
          <w:b/>
          <w:sz w:val="22"/>
          <w:szCs w:val="22"/>
        </w:rPr>
        <w:t xml:space="preserve">  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- </w:t>
      </w:r>
      <w:r>
        <w:rPr>
          <w:rFonts w:ascii="Raleway Medium" w:hAnsi="Raleway Medium"/>
          <w:sz w:val="22"/>
          <w:szCs w:val="22"/>
        </w:rPr>
        <w:t xml:space="preserve">  </w:t>
      </w:r>
      <w:r w:rsidRPr="004456E4">
        <w:rPr>
          <w:rFonts w:ascii="Raleway Medium" w:hAnsi="Raleway Medium"/>
          <w:sz w:val="22"/>
          <w:szCs w:val="22"/>
        </w:rPr>
        <w:t>Relevé d’identité bancaire du c</w:t>
      </w:r>
      <w:r>
        <w:rPr>
          <w:rFonts w:ascii="Raleway Medium" w:hAnsi="Raleway Medium"/>
          <w:sz w:val="22"/>
          <w:szCs w:val="22"/>
        </w:rPr>
        <w:t>ompte qui reçoit vos revenus</w:t>
      </w: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- </w:t>
      </w:r>
      <w:r>
        <w:rPr>
          <w:rFonts w:ascii="Raleway Medium" w:hAnsi="Raleway Medium"/>
          <w:sz w:val="22"/>
          <w:szCs w:val="22"/>
        </w:rPr>
        <w:t xml:space="preserve">  </w:t>
      </w:r>
      <w:r w:rsidRPr="004456E4">
        <w:rPr>
          <w:rFonts w:ascii="Raleway Medium" w:hAnsi="Raleway Medium"/>
          <w:sz w:val="22"/>
          <w:szCs w:val="22"/>
        </w:rPr>
        <w:t>Dernière quittance de loyer</w:t>
      </w:r>
    </w:p>
    <w:p w:rsid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>
        <w:rPr>
          <w:rFonts w:ascii="Raleway Medium" w:hAnsi="Raleway Medium"/>
          <w:sz w:val="22"/>
          <w:szCs w:val="22"/>
        </w:rPr>
        <w:t xml:space="preserve">- </w:t>
      </w:r>
      <w:r w:rsidRPr="004456E4">
        <w:rPr>
          <w:rFonts w:ascii="Raleway Medium" w:hAnsi="Raleway Medium"/>
          <w:sz w:val="22"/>
          <w:szCs w:val="22"/>
        </w:rPr>
        <w:t xml:space="preserve">Justificatifs des autres charges (assurances logement et/ou voiture, mutuelle, taxe foncière, téléphone fixe et/ou portable, </w:t>
      </w:r>
      <w:r>
        <w:rPr>
          <w:rFonts w:ascii="Raleway Medium" w:hAnsi="Raleway Medium"/>
          <w:sz w:val="22"/>
          <w:szCs w:val="22"/>
        </w:rPr>
        <w:t>énergie, e</w:t>
      </w:r>
      <w:r w:rsidRPr="004456E4">
        <w:rPr>
          <w:rFonts w:ascii="Raleway Medium" w:hAnsi="Raleway Medium"/>
          <w:sz w:val="22"/>
          <w:szCs w:val="22"/>
        </w:rPr>
        <w:t>au, cantine, frais de garde, transport…)</w:t>
      </w:r>
    </w:p>
    <w:p w:rsidR="00267103" w:rsidRPr="00267103" w:rsidRDefault="00267103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b/>
          <w:sz w:val="22"/>
          <w:szCs w:val="22"/>
          <w:u w:val="single"/>
        </w:rPr>
      </w:pPr>
    </w:p>
    <w:p w:rsidR="00267103" w:rsidRPr="00267103" w:rsidRDefault="00267103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b/>
          <w:sz w:val="22"/>
          <w:szCs w:val="22"/>
          <w:u w:val="single"/>
        </w:rPr>
      </w:pPr>
      <w:r w:rsidRPr="00267103">
        <w:rPr>
          <w:rFonts w:ascii="Raleway Medium" w:hAnsi="Raleway Medium"/>
          <w:b/>
          <w:sz w:val="22"/>
          <w:szCs w:val="22"/>
          <w:u w:val="single"/>
        </w:rPr>
        <w:t xml:space="preserve">Justificatifs de l’endettement </w:t>
      </w:r>
    </w:p>
    <w:p w:rsidR="00267103" w:rsidRPr="004456E4" w:rsidRDefault="00267103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- </w:t>
      </w:r>
      <w:r>
        <w:rPr>
          <w:rFonts w:ascii="Raleway Medium" w:hAnsi="Raleway Medium"/>
          <w:sz w:val="22"/>
          <w:szCs w:val="22"/>
        </w:rPr>
        <w:t xml:space="preserve">  </w:t>
      </w:r>
      <w:r w:rsidRPr="004456E4">
        <w:rPr>
          <w:rFonts w:ascii="Raleway Medium" w:hAnsi="Raleway Medium"/>
          <w:sz w:val="22"/>
          <w:szCs w:val="22"/>
        </w:rPr>
        <w:t>Justificatifs des crédits en cours.</w:t>
      </w:r>
    </w:p>
    <w:p w:rsid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- </w:t>
      </w:r>
      <w:r>
        <w:rPr>
          <w:rFonts w:ascii="Raleway Medium" w:hAnsi="Raleway Medium"/>
          <w:sz w:val="22"/>
          <w:szCs w:val="22"/>
        </w:rPr>
        <w:t xml:space="preserve">  </w:t>
      </w:r>
      <w:r w:rsidRPr="004456E4">
        <w:rPr>
          <w:rFonts w:ascii="Raleway Medium" w:hAnsi="Raleway Medium"/>
          <w:sz w:val="22"/>
          <w:szCs w:val="22"/>
        </w:rPr>
        <w:t>Justificatifs dossier Banque de France (si fichage Banque de France)</w:t>
      </w:r>
    </w:p>
    <w:p w:rsidR="00267103" w:rsidRDefault="00267103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</w:p>
    <w:p w:rsidR="00267103" w:rsidRPr="00267103" w:rsidRDefault="00267103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b/>
          <w:sz w:val="22"/>
          <w:szCs w:val="22"/>
          <w:u w:val="single"/>
        </w:rPr>
      </w:pPr>
      <w:r w:rsidRPr="00267103">
        <w:rPr>
          <w:rFonts w:ascii="Raleway Medium" w:hAnsi="Raleway Medium"/>
          <w:b/>
          <w:sz w:val="22"/>
          <w:szCs w:val="22"/>
          <w:u w:val="single"/>
        </w:rPr>
        <w:t xml:space="preserve">Justificatif du projet </w:t>
      </w:r>
    </w:p>
    <w:p w:rsidR="00267103" w:rsidRPr="004456E4" w:rsidRDefault="00267103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</w:p>
    <w:p w:rsidR="004456E4" w:rsidRPr="004456E4" w:rsidRDefault="004456E4" w:rsidP="004456E4">
      <w:pPr>
        <w:tabs>
          <w:tab w:val="left" w:pos="284"/>
        </w:tabs>
        <w:spacing w:after="0" w:line="276" w:lineRule="auto"/>
        <w:rPr>
          <w:rFonts w:ascii="Raleway Medium" w:hAnsi="Raleway Medium"/>
          <w:sz w:val="22"/>
          <w:szCs w:val="22"/>
        </w:rPr>
      </w:pPr>
      <w:r w:rsidRPr="004456E4">
        <w:rPr>
          <w:rFonts w:ascii="Raleway Medium" w:hAnsi="Raleway Medium"/>
          <w:sz w:val="22"/>
          <w:szCs w:val="22"/>
        </w:rPr>
        <w:t xml:space="preserve">- </w:t>
      </w:r>
      <w:r>
        <w:rPr>
          <w:rFonts w:ascii="Raleway Medium" w:hAnsi="Raleway Medium"/>
          <w:sz w:val="22"/>
          <w:szCs w:val="22"/>
        </w:rPr>
        <w:t xml:space="preserve">  </w:t>
      </w:r>
      <w:r w:rsidRPr="004456E4">
        <w:rPr>
          <w:rFonts w:ascii="Raleway Medium" w:hAnsi="Raleway Medium"/>
          <w:sz w:val="22"/>
          <w:szCs w:val="22"/>
        </w:rPr>
        <w:t>Devis.</w:t>
      </w:r>
    </w:p>
    <w:p w:rsidR="00E86264" w:rsidRDefault="00E86264" w:rsidP="004456E4">
      <w:pPr>
        <w:pStyle w:val="Sansinterligne"/>
      </w:pPr>
      <w:bookmarkStart w:id="0" w:name="_GoBack"/>
      <w:bookmarkEnd w:id="0"/>
    </w:p>
    <w:sectPr w:rsidR="00E86264" w:rsidSect="00F04DB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134" w:left="2835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AE" w:rsidRDefault="00CE36AE">
      <w:r>
        <w:separator/>
      </w:r>
    </w:p>
  </w:endnote>
  <w:endnote w:type="continuationSeparator" w:id="0">
    <w:p w:rsidR="00CE36AE" w:rsidRDefault="00C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</w:rPr>
      <w:id w:val="194657374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09C9" w:rsidRPr="0005638E" w:rsidRDefault="005663F7" w:rsidP="005663F7">
            <w:pPr>
              <w:pStyle w:val="Pieddepage"/>
              <w:jc w:val="right"/>
              <w:rPr>
                <w:color w:val="808080" w:themeColor="background1" w:themeShade="80"/>
              </w:rPr>
            </w:pPr>
            <w:r w:rsidRPr="0005638E">
              <w:rPr>
                <w:color w:val="808080" w:themeColor="background1" w:themeShade="80"/>
              </w:rPr>
              <w:t xml:space="preserve">Page </w:t>
            </w:r>
            <w:r w:rsidRPr="0005638E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05638E">
              <w:rPr>
                <w:b/>
                <w:bCs/>
                <w:color w:val="808080" w:themeColor="background1" w:themeShade="80"/>
              </w:rPr>
              <w:instrText>PAGE</w:instrText>
            </w:r>
            <w:r w:rsidRPr="0005638E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67103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05638E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05638E">
              <w:rPr>
                <w:color w:val="808080" w:themeColor="background1" w:themeShade="80"/>
              </w:rPr>
              <w:t xml:space="preserve"> sur </w:t>
            </w:r>
            <w:r w:rsidRPr="0005638E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05638E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05638E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67103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05638E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D4" w:rsidRPr="002B76D7" w:rsidRDefault="00DA79D4" w:rsidP="002B76D7">
    <w:pPr>
      <w:pStyle w:val="Pieddepage"/>
      <w:jc w:val="right"/>
      <w:rPr>
        <w:color w:val="808080" w:themeColor="background1" w:themeShade="80"/>
      </w:rPr>
    </w:pPr>
    <w:r w:rsidRPr="002B76D7"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77696" behindDoc="1" locked="1" layoutInCell="1" allowOverlap="1" wp14:anchorId="0BA986FF" wp14:editId="01ACA814">
              <wp:simplePos x="0" y="0"/>
              <wp:positionH relativeFrom="column">
                <wp:posOffset>-1504950</wp:posOffset>
              </wp:positionH>
              <wp:positionV relativeFrom="page">
                <wp:posOffset>9305925</wp:posOffset>
              </wp:positionV>
              <wp:extent cx="1763395" cy="1141095"/>
              <wp:effectExtent l="0" t="0" r="0" b="1905"/>
              <wp:wrapNone/>
              <wp:docPr id="36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3395" cy="1141095"/>
                        <a:chOff x="895" y="14416"/>
                        <a:chExt cx="2379" cy="1798"/>
                      </a:xfrm>
                    </wpg:grpSpPr>
                    <wps:wsp>
                      <wps:cNvPr id="37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895" y="14460"/>
                          <a:ext cx="2379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9D4" w:rsidRPr="00BF0021" w:rsidRDefault="00DA79D4" w:rsidP="00FF537B">
                            <w:pPr>
                              <w:pStyle w:val="Sansinterligne"/>
                            </w:pPr>
                            <w:r w:rsidRPr="00BF0021">
                              <w:t>Hôtel de ville</w:t>
                            </w:r>
                          </w:p>
                          <w:p w:rsidR="00DA79D4" w:rsidRPr="00BF0021" w:rsidRDefault="00DA79D4" w:rsidP="00FF537B">
                            <w:pPr>
                              <w:pStyle w:val="Sansinterligne"/>
                            </w:pPr>
                            <w:r w:rsidRPr="00BF0021">
                              <w:t>BP 50167</w:t>
                            </w:r>
                          </w:p>
                          <w:p w:rsidR="00DA79D4" w:rsidRPr="00BF0021" w:rsidRDefault="00DA79D4" w:rsidP="00FF537B">
                            <w:pPr>
                              <w:pStyle w:val="Sansinterligne"/>
                            </w:pPr>
                            <w:r w:rsidRPr="00BF0021">
                              <w:t>44802 Saint-Herblain</w:t>
                            </w:r>
                          </w:p>
                          <w:p w:rsidR="00DA79D4" w:rsidRPr="00BF0021" w:rsidRDefault="00DA79D4" w:rsidP="00FF537B">
                            <w:pPr>
                              <w:pStyle w:val="Sansinterligne"/>
                            </w:pPr>
                            <w:r w:rsidRPr="00BF0021">
                              <w:t>Cedex</w:t>
                            </w:r>
                          </w:p>
                          <w:p w:rsidR="00DA79D4" w:rsidRPr="00BF0021" w:rsidRDefault="00DA79D4" w:rsidP="00FF537B">
                            <w:pPr>
                              <w:pStyle w:val="Sansinterligne"/>
                            </w:pPr>
                            <w:r w:rsidRPr="00BF0021">
                              <w:rPr>
                                <w:b/>
                              </w:rPr>
                              <w:t>T</w:t>
                            </w:r>
                            <w:r w:rsidRPr="00BF0021">
                              <w:t xml:space="preserve"> 02 28 25 20 00</w:t>
                            </w:r>
                          </w:p>
                          <w:p w:rsidR="00DA79D4" w:rsidRPr="00BF0021" w:rsidRDefault="00DA79D4" w:rsidP="00FF537B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BF0021">
                              <w:rPr>
                                <w:b/>
                              </w:rPr>
                              <w:t>saint-herblain.fr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8" name="Rectangle 1"/>
                      <wps:cNvSpPr>
                        <a:spLocks noChangeArrowheads="1"/>
                      </wps:cNvSpPr>
                      <wps:spPr bwMode="auto">
                        <a:xfrm flipV="1">
                          <a:off x="1041" y="14416"/>
                          <a:ext cx="850" cy="1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Rectangle 59"/>
                      <wps:cNvSpPr>
                        <a:spLocks noChangeArrowheads="1"/>
                      </wps:cNvSpPr>
                      <wps:spPr bwMode="auto">
                        <a:xfrm flipV="1">
                          <a:off x="1041" y="16095"/>
                          <a:ext cx="850" cy="1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" o:spid="_x0000_s1029" style="position:absolute;left:0;text-align:left;margin-left:-118.5pt;margin-top:732.75pt;width:138.85pt;height:89.85pt;z-index:-251638784;mso-position-vertical-relative:page" coordorigin="895,14416" coordsize="237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895;top:14460;width:2379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UA8IA&#10;AADbAAAADwAAAGRycy9kb3ducmV2LnhtbESPQWsCMRSE74X+h/AK3mq2il1ZjSKK4LVW8PrcPDdL&#10;k5dlE3dXf30jFHocZuYbZrkenBUdtaH2rOBjnIEgLr2uuVJw+t6/z0GEiKzReiYFdwqwXr2+LLHQ&#10;vucv6o6xEgnCoUAFJsamkDKUhhyGsW+Ik3f1rcOYZFtJ3WKf4M7KSZZ9Soc1pwWDDW0NlT/Hm1NQ&#10;Pm67+ba+dP0jP+eXwdjZla1So7dhswARaYj/4b/2QSuY5v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tQDwgAAANsAAAAPAAAAAAAAAAAAAAAAAJgCAABkcnMvZG93&#10;bnJldi54bWxQSwUGAAAAAAQABAD1AAAAhwMAAAAA&#10;" filled="f" stroked="f">
                <v:textbox inset=",7.2pt,,7.2pt">
                  <w:txbxContent>
                    <w:p w:rsidR="00DA79D4" w:rsidRPr="00BF0021" w:rsidRDefault="00DA79D4" w:rsidP="00FF537B">
                      <w:pPr>
                        <w:pStyle w:val="Sansinterligne"/>
                      </w:pPr>
                      <w:r w:rsidRPr="00BF0021">
                        <w:t>Hôtel de ville</w:t>
                      </w:r>
                    </w:p>
                    <w:p w:rsidR="00DA79D4" w:rsidRPr="00BF0021" w:rsidRDefault="00DA79D4" w:rsidP="00FF537B">
                      <w:pPr>
                        <w:pStyle w:val="Sansinterligne"/>
                      </w:pPr>
                      <w:r w:rsidRPr="00BF0021">
                        <w:t>BP 50167</w:t>
                      </w:r>
                    </w:p>
                    <w:p w:rsidR="00DA79D4" w:rsidRPr="00BF0021" w:rsidRDefault="00DA79D4" w:rsidP="00FF537B">
                      <w:pPr>
                        <w:pStyle w:val="Sansinterligne"/>
                      </w:pPr>
                      <w:r w:rsidRPr="00BF0021">
                        <w:t>44802 Saint-Herblain</w:t>
                      </w:r>
                    </w:p>
                    <w:p w:rsidR="00DA79D4" w:rsidRPr="00BF0021" w:rsidRDefault="00DA79D4" w:rsidP="00FF537B">
                      <w:pPr>
                        <w:pStyle w:val="Sansinterligne"/>
                      </w:pPr>
                      <w:r w:rsidRPr="00BF0021">
                        <w:t>Cedex</w:t>
                      </w:r>
                    </w:p>
                    <w:p w:rsidR="00DA79D4" w:rsidRPr="00BF0021" w:rsidRDefault="00DA79D4" w:rsidP="00FF537B">
                      <w:pPr>
                        <w:pStyle w:val="Sansinterligne"/>
                      </w:pPr>
                      <w:r w:rsidRPr="00BF0021">
                        <w:rPr>
                          <w:b/>
                        </w:rPr>
                        <w:t>T</w:t>
                      </w:r>
                      <w:r w:rsidRPr="00BF0021">
                        <w:t xml:space="preserve"> 02 28 25 20 00</w:t>
                      </w:r>
                    </w:p>
                    <w:p w:rsidR="00DA79D4" w:rsidRPr="00BF0021" w:rsidRDefault="00DA79D4" w:rsidP="00FF537B">
                      <w:pPr>
                        <w:pStyle w:val="Sansinterligne"/>
                        <w:rPr>
                          <w:b/>
                        </w:rPr>
                      </w:pPr>
                      <w:r w:rsidRPr="00BF0021">
                        <w:rPr>
                          <w:b/>
                        </w:rPr>
                        <w:t>saint-herblain.fr</w:t>
                      </w:r>
                    </w:p>
                  </w:txbxContent>
                </v:textbox>
              </v:shape>
              <v:rect id="Rectangle 1" o:spid="_x0000_s1031" style="position:absolute;left:1041;top:14416;width:850;height:1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H9r4A&#10;AADbAAAADwAAAGRycy9kb3ducmV2LnhtbERPTYvCMBC9L/gfwgje1tQVtFSjiLAi7Gmr6HVoxqbY&#10;TGoStfvvNwfB4+N9L9e9bcWDfGgcK5iMMxDEldMN1wqOh+/PHESIyBpbx6TgjwKsV4OPJRbaPfmX&#10;HmWsRQrhUKACE2NXSBkqQxbD2HXEibs4bzEm6GupPT5TuG3lV5bNpMWGU4PBjraGqmt5twpmN5y0&#10;89POexMb83POXWnyvVKjYb9ZgIjUx7f45d5rBdM0Nn1JP0C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x/a+AAAA2wAAAA8AAAAAAAAAAAAAAAAAmAIAAGRycy9kb3ducmV2&#10;LnhtbFBLBQYAAAAABAAEAPUAAACDAwAAAAA=&#10;" fillcolor="black" stroked="f" strokecolor="#4a7ebb">
                <v:shadow opacity="22936f" origin=",.5" offset="0,.63889mm"/>
              </v:rect>
              <v:rect id="Rectangle 59" o:spid="_x0000_s1032" style="position:absolute;left:1041;top:16095;width:850;height:11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ibcIA&#10;AADbAAAADwAAAGRycy9kb3ducmV2LnhtbESPQWsCMRSE70L/Q3gFb5pVQbdboxRBEXpyLe31sXnd&#10;LN28rEnU9d+bguBxmJlvmOW6t624kA+NYwWTcQaCuHK64VrB13E7ykGEiKyxdUwKbhRgvXoZLLHQ&#10;7soHupSxFgnCoUAFJsaukDJUhiyGseuIk/frvMWYpK+l9nhNcNvKaZbNpcWG04LBjjaGqr/ybBXM&#10;TzhpF987701szOdP7kqT75UavvYf7yAi9fEZfrT3WsHsDf6/p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mJtwgAAANsAAAAPAAAAAAAAAAAAAAAAAJgCAABkcnMvZG93&#10;bnJldi54bWxQSwUGAAAAAAQABAD1AAAAhwMAAAAA&#10;" fillcolor="black" stroked="f" strokecolor="#4a7ebb">
                <v:shadow opacity="22936f" origin=",.5" offset="0,.63889mm"/>
              </v:rect>
              <w10:wrap anchory="page"/>
              <w10:anchorlock/>
            </v:group>
          </w:pict>
        </mc:Fallback>
      </mc:AlternateContent>
    </w:r>
    <w:r w:rsidR="002B76D7" w:rsidRPr="002B76D7">
      <w:rPr>
        <w:color w:val="808080" w:themeColor="background1" w:themeShade="80"/>
      </w:rPr>
      <w:t xml:space="preserve">Page </w:t>
    </w:r>
    <w:r w:rsidR="002B76D7" w:rsidRPr="002B76D7">
      <w:rPr>
        <w:b/>
        <w:color w:val="808080" w:themeColor="background1" w:themeShade="80"/>
      </w:rPr>
      <w:fldChar w:fldCharType="begin"/>
    </w:r>
    <w:r w:rsidR="002B76D7" w:rsidRPr="002B76D7">
      <w:rPr>
        <w:b/>
        <w:color w:val="808080" w:themeColor="background1" w:themeShade="80"/>
      </w:rPr>
      <w:instrText>PAGE  \* Arabic  \* MERGEFORMAT</w:instrText>
    </w:r>
    <w:r w:rsidR="002B76D7" w:rsidRPr="002B76D7">
      <w:rPr>
        <w:b/>
        <w:color w:val="808080" w:themeColor="background1" w:themeShade="80"/>
      </w:rPr>
      <w:fldChar w:fldCharType="separate"/>
    </w:r>
    <w:r w:rsidR="00267103">
      <w:rPr>
        <w:b/>
        <w:noProof/>
        <w:color w:val="808080" w:themeColor="background1" w:themeShade="80"/>
      </w:rPr>
      <w:t>1</w:t>
    </w:r>
    <w:r w:rsidR="002B76D7" w:rsidRPr="002B76D7">
      <w:rPr>
        <w:b/>
        <w:color w:val="808080" w:themeColor="background1" w:themeShade="80"/>
      </w:rPr>
      <w:fldChar w:fldCharType="end"/>
    </w:r>
    <w:r w:rsidR="002B76D7" w:rsidRPr="002B76D7">
      <w:rPr>
        <w:color w:val="808080" w:themeColor="background1" w:themeShade="80"/>
      </w:rPr>
      <w:t xml:space="preserve"> sur </w:t>
    </w:r>
    <w:r w:rsidR="002B76D7" w:rsidRPr="002B76D7">
      <w:rPr>
        <w:b/>
        <w:color w:val="808080" w:themeColor="background1" w:themeShade="80"/>
      </w:rPr>
      <w:fldChar w:fldCharType="begin"/>
    </w:r>
    <w:r w:rsidR="002B76D7" w:rsidRPr="002B76D7">
      <w:rPr>
        <w:b/>
        <w:color w:val="808080" w:themeColor="background1" w:themeShade="80"/>
      </w:rPr>
      <w:instrText>NUMPAGES  \* Arabic  \* MERGEFORMAT</w:instrText>
    </w:r>
    <w:r w:rsidR="002B76D7" w:rsidRPr="002B76D7">
      <w:rPr>
        <w:b/>
        <w:color w:val="808080" w:themeColor="background1" w:themeShade="80"/>
      </w:rPr>
      <w:fldChar w:fldCharType="separate"/>
    </w:r>
    <w:r w:rsidR="00267103">
      <w:rPr>
        <w:b/>
        <w:noProof/>
        <w:color w:val="808080" w:themeColor="background1" w:themeShade="80"/>
      </w:rPr>
      <w:t>1</w:t>
    </w:r>
    <w:r w:rsidR="002B76D7" w:rsidRPr="002B76D7">
      <w:rPr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AE" w:rsidRDefault="00CE36AE">
      <w:r>
        <w:separator/>
      </w:r>
    </w:p>
  </w:footnote>
  <w:footnote w:type="continuationSeparator" w:id="0">
    <w:p w:rsidR="00CE36AE" w:rsidRDefault="00CE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AE" w:rsidRPr="0005638E" w:rsidRDefault="002F4145" w:rsidP="002B76D7">
    <w:pPr>
      <w:jc w:val="left"/>
      <w:rPr>
        <w:color w:val="808080" w:themeColor="background1" w:themeShade="80"/>
      </w:rPr>
    </w:pPr>
    <w:r w:rsidRPr="0005638E">
      <w:rPr>
        <w:color w:val="808080" w:themeColor="background1" w:themeShade="80"/>
      </w:rPr>
      <w:t xml:space="preserve">Mairie de Saint-Herblain - </w:t>
    </w:r>
    <w:r w:rsidR="005663F7" w:rsidRPr="0005638E">
      <w:rPr>
        <w:color w:val="808080" w:themeColor="background1" w:themeShade="80"/>
      </w:rPr>
      <w:t xml:space="preserve">Transfert accueil de jour "Les </w:t>
    </w:r>
    <w:proofErr w:type="spellStart"/>
    <w:r w:rsidR="005663F7" w:rsidRPr="0005638E">
      <w:rPr>
        <w:color w:val="808080" w:themeColor="background1" w:themeShade="80"/>
      </w:rPr>
      <w:t>Noëlles</w:t>
    </w:r>
    <w:proofErr w:type="spellEnd"/>
    <w:r w:rsidR="005663F7" w:rsidRPr="0005638E">
      <w:rPr>
        <w:color w:val="808080" w:themeColor="background1" w:themeShade="80"/>
      </w:rPr>
      <w:t>"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FA" w:rsidRDefault="0016658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7DBF496" wp14:editId="3C42E440">
              <wp:simplePos x="0" y="0"/>
              <wp:positionH relativeFrom="margin">
                <wp:posOffset>-464820</wp:posOffset>
              </wp:positionH>
              <wp:positionV relativeFrom="page">
                <wp:posOffset>269875</wp:posOffset>
              </wp:positionV>
              <wp:extent cx="4888800" cy="230400"/>
              <wp:effectExtent l="0" t="0" r="0" b="0"/>
              <wp:wrapSquare wrapText="bothSides"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88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B25FA" w:rsidRPr="00002F6D" w:rsidRDefault="002B25FA" w:rsidP="002B25FA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002F6D">
                            <w:rPr>
                              <w:color w:val="1D1D1B"/>
                              <w:sz w:val="15"/>
                              <w:szCs w:val="15"/>
                            </w:rPr>
                            <w:t>R É P U B L I Q U E   F R A N Ç A I S E   -   L O I R E - A T L A N T I Q U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8" type="#_x0000_t202" style="position:absolute;left:0;text-align:left;margin-left:-36.6pt;margin-top:21.25pt;width:384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" filled="f" stroked="f">
              <v:path arrowok="t"/>
              <v:textbox>
                <w:txbxContent>
                  <w:p w:rsidR="002B25FA" w:rsidRPr="00002F6D" w:rsidRDefault="002B25FA" w:rsidP="002B25FA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002F6D">
                      <w:rPr>
                        <w:color w:val="1D1D1B"/>
                        <w:sz w:val="15"/>
                        <w:szCs w:val="15"/>
                      </w:rPr>
                      <w:t>R É P U B L I Q U E   F R A N Ç A I S E   -   L O I R E - A T L A N T I Q U E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F817FC">
      <w:rPr>
        <w:noProof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6D3B4935" wp14:editId="16746DEB">
              <wp:simplePos x="0" y="0"/>
              <wp:positionH relativeFrom="page">
                <wp:posOffset>295910</wp:posOffset>
              </wp:positionH>
              <wp:positionV relativeFrom="page">
                <wp:posOffset>259080</wp:posOffset>
              </wp:positionV>
              <wp:extent cx="1421765" cy="1421765"/>
              <wp:effectExtent l="0" t="0" r="6985" b="6985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1765" cy="1421765"/>
                        <a:chOff x="581" y="9"/>
                        <a:chExt cx="2240" cy="2240"/>
                      </a:xfrm>
                    </wpg:grpSpPr>
                    <wps:wsp>
                      <wps:cNvPr id="6" name="AutoShape 22"/>
                      <wps:cNvSpPr>
                        <a:spLocks/>
                      </wps:cNvSpPr>
                      <wps:spPr bwMode="auto">
                        <a:xfrm>
                          <a:off x="581" y="8"/>
                          <a:ext cx="2240" cy="2240"/>
                        </a:xfrm>
                        <a:custGeom>
                          <a:avLst/>
                          <a:gdLst>
                            <a:gd name="T0" fmla="*/ 256 w 2240"/>
                            <a:gd name="T1" fmla="*/ 873 h 2240"/>
                            <a:gd name="T2" fmla="*/ 0 w 2240"/>
                            <a:gd name="T3" fmla="*/ 1128 h 2240"/>
                            <a:gd name="T4" fmla="*/ 1120 w 2240"/>
                            <a:gd name="T5" fmla="*/ 2248 h 2240"/>
                            <a:gd name="T6" fmla="*/ 2239 w 2240"/>
                            <a:gd name="T7" fmla="*/ 1128 h 2240"/>
                            <a:gd name="T8" fmla="*/ 2046 w 2240"/>
                            <a:gd name="T9" fmla="*/ 935 h 2240"/>
                            <a:gd name="T10" fmla="*/ 470 w 2240"/>
                            <a:gd name="T11" fmla="*/ 935 h 2240"/>
                            <a:gd name="T12" fmla="*/ 256 w 2240"/>
                            <a:gd name="T13" fmla="*/ 873 h 2240"/>
                            <a:gd name="T14" fmla="*/ 1120 w 2240"/>
                            <a:gd name="T15" fmla="*/ 9 h 2240"/>
                            <a:gd name="T16" fmla="*/ 409 w 2240"/>
                            <a:gd name="T17" fmla="*/ 720 h 2240"/>
                            <a:gd name="T18" fmla="*/ 470 w 2240"/>
                            <a:gd name="T19" fmla="*/ 935 h 2240"/>
                            <a:gd name="T20" fmla="*/ 2046 w 2240"/>
                            <a:gd name="T21" fmla="*/ 935 h 2240"/>
                            <a:gd name="T22" fmla="*/ 1120 w 2240"/>
                            <a:gd name="T23" fmla="*/ 9 h 224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240" h="2240">
                              <a:moveTo>
                                <a:pt x="256" y="864"/>
                              </a:moveTo>
                              <a:lnTo>
                                <a:pt x="0" y="1119"/>
                              </a:lnTo>
                              <a:lnTo>
                                <a:pt x="1120" y="2239"/>
                              </a:lnTo>
                              <a:lnTo>
                                <a:pt x="2239" y="1119"/>
                              </a:lnTo>
                              <a:lnTo>
                                <a:pt x="2046" y="926"/>
                              </a:lnTo>
                              <a:lnTo>
                                <a:pt x="470" y="926"/>
                              </a:lnTo>
                              <a:lnTo>
                                <a:pt x="256" y="864"/>
                              </a:lnTo>
                              <a:close/>
                              <a:moveTo>
                                <a:pt x="1120" y="0"/>
                              </a:moveTo>
                              <a:lnTo>
                                <a:pt x="409" y="711"/>
                              </a:lnTo>
                              <a:lnTo>
                                <a:pt x="470" y="926"/>
                              </a:lnTo>
                              <a:lnTo>
                                <a:pt x="2046" y="926"/>
                              </a:lnTo>
                              <a:lnTo>
                                <a:pt x="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1"/>
                      <wps:cNvSpPr>
                        <a:spLocks/>
                      </wps:cNvSpPr>
                      <wps:spPr bwMode="auto">
                        <a:xfrm>
                          <a:off x="1627" y="1363"/>
                          <a:ext cx="147" cy="136"/>
                        </a:xfrm>
                        <a:custGeom>
                          <a:avLst/>
                          <a:gdLst>
                            <a:gd name="T0" fmla="*/ 146 w 147"/>
                            <a:gd name="T1" fmla="*/ 1364 h 136"/>
                            <a:gd name="T2" fmla="*/ 0 w 147"/>
                            <a:gd name="T3" fmla="*/ 1364 h 136"/>
                            <a:gd name="T4" fmla="*/ 73 w 147"/>
                            <a:gd name="T5" fmla="*/ 1499 h 136"/>
                            <a:gd name="T6" fmla="*/ 146 w 147"/>
                            <a:gd name="T7" fmla="*/ 1364 h 13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7" h="136">
                              <a:moveTo>
                                <a:pt x="146" y="0"/>
                              </a:moveTo>
                              <a:lnTo>
                                <a:pt x="0" y="0"/>
                              </a:lnTo>
                              <a:lnTo>
                                <a:pt x="73" y="135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" y="1053"/>
                          <a:ext cx="283" cy="1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Line 19"/>
                      <wps:cNvCnPr>
                        <a:cxnSpLocks noChangeShapeType="1"/>
                      </wps:cNvCnPr>
                      <wps:spPr bwMode="auto">
                        <a:xfrm>
                          <a:off x="1101" y="1058"/>
                          <a:ext cx="0" cy="173"/>
                        </a:xfrm>
                        <a:prstGeom prst="line">
                          <a:avLst/>
                        </a:prstGeom>
                        <a:noFill/>
                        <a:ln w="27546">
                          <a:solidFill>
                            <a:srgbClr val="0012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8"/>
                      <wps:cNvSpPr>
                        <a:spLocks/>
                      </wps:cNvSpPr>
                      <wps:spPr bwMode="auto">
                        <a:xfrm>
                          <a:off x="1148" y="1012"/>
                          <a:ext cx="273" cy="223"/>
                        </a:xfrm>
                        <a:custGeom>
                          <a:avLst/>
                          <a:gdLst>
                            <a:gd name="T0" fmla="*/ 155 w 273"/>
                            <a:gd name="T1" fmla="*/ 1128 h 223"/>
                            <a:gd name="T2" fmla="*/ 150 w 273"/>
                            <a:gd name="T3" fmla="*/ 1093 h 223"/>
                            <a:gd name="T4" fmla="*/ 148 w 273"/>
                            <a:gd name="T5" fmla="*/ 1089 h 223"/>
                            <a:gd name="T6" fmla="*/ 144 w 273"/>
                            <a:gd name="T7" fmla="*/ 1084 h 223"/>
                            <a:gd name="T8" fmla="*/ 136 w 273"/>
                            <a:gd name="T9" fmla="*/ 1070 h 223"/>
                            <a:gd name="T10" fmla="*/ 117 w 273"/>
                            <a:gd name="T11" fmla="*/ 1058 h 223"/>
                            <a:gd name="T12" fmla="*/ 95 w 273"/>
                            <a:gd name="T13" fmla="*/ 1054 h 223"/>
                            <a:gd name="T14" fmla="*/ 75 w 273"/>
                            <a:gd name="T15" fmla="*/ 1056 h 223"/>
                            <a:gd name="T16" fmla="*/ 60 w 273"/>
                            <a:gd name="T17" fmla="*/ 1064 h 223"/>
                            <a:gd name="T18" fmla="*/ 48 w 273"/>
                            <a:gd name="T19" fmla="*/ 1073 h 223"/>
                            <a:gd name="T20" fmla="*/ 41 w 273"/>
                            <a:gd name="T21" fmla="*/ 1084 h 223"/>
                            <a:gd name="T22" fmla="*/ 40 w 273"/>
                            <a:gd name="T23" fmla="*/ 1084 h 223"/>
                            <a:gd name="T24" fmla="*/ 37 w 273"/>
                            <a:gd name="T25" fmla="*/ 1058 h 223"/>
                            <a:gd name="T26" fmla="*/ 0 w 273"/>
                            <a:gd name="T27" fmla="*/ 1058 h 223"/>
                            <a:gd name="T28" fmla="*/ 0 w 273"/>
                            <a:gd name="T29" fmla="*/ 1069 h 223"/>
                            <a:gd name="T30" fmla="*/ 1 w 273"/>
                            <a:gd name="T31" fmla="*/ 1082 h 223"/>
                            <a:gd name="T32" fmla="*/ 1 w 273"/>
                            <a:gd name="T33" fmla="*/ 1089 h 223"/>
                            <a:gd name="T34" fmla="*/ 1 w 273"/>
                            <a:gd name="T35" fmla="*/ 1231 h 223"/>
                            <a:gd name="T36" fmla="*/ 44 w 273"/>
                            <a:gd name="T37" fmla="*/ 1231 h 223"/>
                            <a:gd name="T38" fmla="*/ 44 w 273"/>
                            <a:gd name="T39" fmla="*/ 1124 h 223"/>
                            <a:gd name="T40" fmla="*/ 45 w 273"/>
                            <a:gd name="T41" fmla="*/ 1119 h 223"/>
                            <a:gd name="T42" fmla="*/ 46 w 273"/>
                            <a:gd name="T43" fmla="*/ 1115 h 223"/>
                            <a:gd name="T44" fmla="*/ 51 w 273"/>
                            <a:gd name="T45" fmla="*/ 1105 h 223"/>
                            <a:gd name="T46" fmla="*/ 58 w 273"/>
                            <a:gd name="T47" fmla="*/ 1097 h 223"/>
                            <a:gd name="T48" fmla="*/ 68 w 273"/>
                            <a:gd name="T49" fmla="*/ 1092 h 223"/>
                            <a:gd name="T50" fmla="*/ 80 w 273"/>
                            <a:gd name="T51" fmla="*/ 1089 h 223"/>
                            <a:gd name="T52" fmla="*/ 95 w 273"/>
                            <a:gd name="T53" fmla="*/ 1093 h 223"/>
                            <a:gd name="T54" fmla="*/ 105 w 273"/>
                            <a:gd name="T55" fmla="*/ 1102 h 223"/>
                            <a:gd name="T56" fmla="*/ 111 w 273"/>
                            <a:gd name="T57" fmla="*/ 1116 h 223"/>
                            <a:gd name="T58" fmla="*/ 112 w 273"/>
                            <a:gd name="T59" fmla="*/ 1133 h 223"/>
                            <a:gd name="T60" fmla="*/ 112 w 273"/>
                            <a:gd name="T61" fmla="*/ 1231 h 223"/>
                            <a:gd name="T62" fmla="*/ 155 w 273"/>
                            <a:gd name="T63" fmla="*/ 1231 h 223"/>
                            <a:gd name="T64" fmla="*/ 155 w 273"/>
                            <a:gd name="T65" fmla="*/ 1128 h 223"/>
                            <a:gd name="T66" fmla="*/ 272 w 273"/>
                            <a:gd name="T67" fmla="*/ 1058 h 223"/>
                            <a:gd name="T68" fmla="*/ 231 w 273"/>
                            <a:gd name="T69" fmla="*/ 1058 h 223"/>
                            <a:gd name="T70" fmla="*/ 231 w 273"/>
                            <a:gd name="T71" fmla="*/ 1013 h 223"/>
                            <a:gd name="T72" fmla="*/ 189 w 273"/>
                            <a:gd name="T73" fmla="*/ 1025 h 223"/>
                            <a:gd name="T74" fmla="*/ 189 w 273"/>
                            <a:gd name="T75" fmla="*/ 1058 h 223"/>
                            <a:gd name="T76" fmla="*/ 165 w 273"/>
                            <a:gd name="T77" fmla="*/ 1058 h 223"/>
                            <a:gd name="T78" fmla="*/ 165 w 273"/>
                            <a:gd name="T79" fmla="*/ 1090 h 223"/>
                            <a:gd name="T80" fmla="*/ 189 w 273"/>
                            <a:gd name="T81" fmla="*/ 1090 h 223"/>
                            <a:gd name="T82" fmla="*/ 189 w 273"/>
                            <a:gd name="T83" fmla="*/ 1172 h 223"/>
                            <a:gd name="T84" fmla="*/ 190 w 273"/>
                            <a:gd name="T85" fmla="*/ 1188 h 223"/>
                            <a:gd name="T86" fmla="*/ 193 w 273"/>
                            <a:gd name="T87" fmla="*/ 1201 h 223"/>
                            <a:gd name="T88" fmla="*/ 197 w 273"/>
                            <a:gd name="T89" fmla="*/ 1212 h 223"/>
                            <a:gd name="T90" fmla="*/ 203 w 273"/>
                            <a:gd name="T91" fmla="*/ 1221 h 223"/>
                            <a:gd name="T92" fmla="*/ 211 w 273"/>
                            <a:gd name="T93" fmla="*/ 1230 h 223"/>
                            <a:gd name="T94" fmla="*/ 224 w 273"/>
                            <a:gd name="T95" fmla="*/ 1235 h 223"/>
                            <a:gd name="T96" fmla="*/ 253 w 273"/>
                            <a:gd name="T97" fmla="*/ 1235 h 223"/>
                            <a:gd name="T98" fmla="*/ 265 w 273"/>
                            <a:gd name="T99" fmla="*/ 1233 h 223"/>
                            <a:gd name="T100" fmla="*/ 271 w 273"/>
                            <a:gd name="T101" fmla="*/ 1231 h 223"/>
                            <a:gd name="T102" fmla="*/ 270 w 273"/>
                            <a:gd name="T103" fmla="*/ 1199 h 223"/>
                            <a:gd name="T104" fmla="*/ 270 w 273"/>
                            <a:gd name="T105" fmla="*/ 1197 h 223"/>
                            <a:gd name="T106" fmla="*/ 265 w 273"/>
                            <a:gd name="T107" fmla="*/ 1199 h 223"/>
                            <a:gd name="T108" fmla="*/ 261 w 273"/>
                            <a:gd name="T109" fmla="*/ 1199 h 223"/>
                            <a:gd name="T110" fmla="*/ 237 w 273"/>
                            <a:gd name="T111" fmla="*/ 1199 h 223"/>
                            <a:gd name="T112" fmla="*/ 231 w 273"/>
                            <a:gd name="T113" fmla="*/ 1188 h 223"/>
                            <a:gd name="T114" fmla="*/ 231 w 273"/>
                            <a:gd name="T115" fmla="*/ 1090 h 223"/>
                            <a:gd name="T116" fmla="*/ 272 w 273"/>
                            <a:gd name="T117" fmla="*/ 1090 h 223"/>
                            <a:gd name="T118" fmla="*/ 272 w 273"/>
                            <a:gd name="T119" fmla="*/ 1058 h 22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273" h="223">
                              <a:moveTo>
                                <a:pt x="155" y="115"/>
                              </a:moveTo>
                              <a:lnTo>
                                <a:pt x="150" y="80"/>
                              </a:lnTo>
                              <a:lnTo>
                                <a:pt x="148" y="76"/>
                              </a:lnTo>
                              <a:lnTo>
                                <a:pt x="144" y="71"/>
                              </a:lnTo>
                              <a:lnTo>
                                <a:pt x="136" y="57"/>
                              </a:lnTo>
                              <a:lnTo>
                                <a:pt x="117" y="45"/>
                              </a:lnTo>
                              <a:lnTo>
                                <a:pt x="95" y="41"/>
                              </a:lnTo>
                              <a:lnTo>
                                <a:pt x="75" y="43"/>
                              </a:lnTo>
                              <a:lnTo>
                                <a:pt x="60" y="51"/>
                              </a:lnTo>
                              <a:lnTo>
                                <a:pt x="48" y="60"/>
                              </a:lnTo>
                              <a:lnTo>
                                <a:pt x="41" y="71"/>
                              </a:lnTo>
                              <a:lnTo>
                                <a:pt x="40" y="71"/>
                              </a:lnTo>
                              <a:lnTo>
                                <a:pt x="37" y="45"/>
                              </a:lnTo>
                              <a:lnTo>
                                <a:pt x="0" y="45"/>
                              </a:lnTo>
                              <a:lnTo>
                                <a:pt x="0" y="56"/>
                              </a:lnTo>
                              <a:lnTo>
                                <a:pt x="1" y="69"/>
                              </a:lnTo>
                              <a:lnTo>
                                <a:pt x="1" y="76"/>
                              </a:lnTo>
                              <a:lnTo>
                                <a:pt x="1" y="218"/>
                              </a:lnTo>
                              <a:lnTo>
                                <a:pt x="44" y="218"/>
                              </a:lnTo>
                              <a:lnTo>
                                <a:pt x="44" y="111"/>
                              </a:lnTo>
                              <a:lnTo>
                                <a:pt x="45" y="106"/>
                              </a:lnTo>
                              <a:lnTo>
                                <a:pt x="46" y="102"/>
                              </a:lnTo>
                              <a:lnTo>
                                <a:pt x="51" y="92"/>
                              </a:lnTo>
                              <a:lnTo>
                                <a:pt x="58" y="84"/>
                              </a:lnTo>
                              <a:lnTo>
                                <a:pt x="68" y="79"/>
                              </a:lnTo>
                              <a:lnTo>
                                <a:pt x="80" y="76"/>
                              </a:lnTo>
                              <a:lnTo>
                                <a:pt x="95" y="80"/>
                              </a:lnTo>
                              <a:lnTo>
                                <a:pt x="105" y="89"/>
                              </a:lnTo>
                              <a:lnTo>
                                <a:pt x="111" y="103"/>
                              </a:lnTo>
                              <a:lnTo>
                                <a:pt x="112" y="120"/>
                              </a:lnTo>
                              <a:lnTo>
                                <a:pt x="112" y="218"/>
                              </a:lnTo>
                              <a:lnTo>
                                <a:pt x="155" y="218"/>
                              </a:lnTo>
                              <a:lnTo>
                                <a:pt x="155" y="115"/>
                              </a:lnTo>
                              <a:moveTo>
                                <a:pt x="272" y="45"/>
                              </a:moveTo>
                              <a:lnTo>
                                <a:pt x="231" y="45"/>
                              </a:lnTo>
                              <a:lnTo>
                                <a:pt x="231" y="0"/>
                              </a:lnTo>
                              <a:lnTo>
                                <a:pt x="189" y="12"/>
                              </a:lnTo>
                              <a:lnTo>
                                <a:pt x="189" y="45"/>
                              </a:lnTo>
                              <a:lnTo>
                                <a:pt x="165" y="45"/>
                              </a:lnTo>
                              <a:lnTo>
                                <a:pt x="165" y="77"/>
                              </a:lnTo>
                              <a:lnTo>
                                <a:pt x="189" y="77"/>
                              </a:lnTo>
                              <a:lnTo>
                                <a:pt x="189" y="159"/>
                              </a:lnTo>
                              <a:lnTo>
                                <a:pt x="190" y="175"/>
                              </a:lnTo>
                              <a:lnTo>
                                <a:pt x="193" y="188"/>
                              </a:lnTo>
                              <a:lnTo>
                                <a:pt x="197" y="199"/>
                              </a:lnTo>
                              <a:lnTo>
                                <a:pt x="203" y="208"/>
                              </a:lnTo>
                              <a:lnTo>
                                <a:pt x="211" y="217"/>
                              </a:lnTo>
                              <a:lnTo>
                                <a:pt x="224" y="222"/>
                              </a:lnTo>
                              <a:lnTo>
                                <a:pt x="253" y="222"/>
                              </a:lnTo>
                              <a:lnTo>
                                <a:pt x="265" y="220"/>
                              </a:lnTo>
                              <a:lnTo>
                                <a:pt x="271" y="218"/>
                              </a:lnTo>
                              <a:lnTo>
                                <a:pt x="270" y="186"/>
                              </a:lnTo>
                              <a:lnTo>
                                <a:pt x="270" y="184"/>
                              </a:lnTo>
                              <a:lnTo>
                                <a:pt x="265" y="186"/>
                              </a:lnTo>
                              <a:lnTo>
                                <a:pt x="261" y="186"/>
                              </a:lnTo>
                              <a:lnTo>
                                <a:pt x="237" y="186"/>
                              </a:lnTo>
                              <a:lnTo>
                                <a:pt x="231" y="175"/>
                              </a:lnTo>
                              <a:lnTo>
                                <a:pt x="231" y="77"/>
                              </a:lnTo>
                              <a:lnTo>
                                <a:pt x="272" y="77"/>
                              </a:lnTo>
                              <a:lnTo>
                                <a:pt x="272" y="45"/>
                              </a:lnTo>
                            </a:path>
                          </a:pathLst>
                        </a:custGeom>
                        <a:solidFill>
                          <a:srgbClr val="001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1430" y="1137"/>
                          <a:ext cx="77" cy="0"/>
                        </a:xfrm>
                        <a:prstGeom prst="line">
                          <a:avLst/>
                        </a:prstGeom>
                        <a:noFill/>
                        <a:ln w="20701">
                          <a:solidFill>
                            <a:srgbClr val="0012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6"/>
                      <wps:cNvSpPr>
                        <a:spLocks/>
                      </wps:cNvSpPr>
                      <wps:spPr bwMode="auto">
                        <a:xfrm>
                          <a:off x="1527" y="977"/>
                          <a:ext cx="626" cy="258"/>
                        </a:xfrm>
                        <a:custGeom>
                          <a:avLst/>
                          <a:gdLst>
                            <a:gd name="T0" fmla="*/ 147 w 626"/>
                            <a:gd name="T1" fmla="*/ 1090 h 258"/>
                            <a:gd name="T2" fmla="*/ 116 w 626"/>
                            <a:gd name="T3" fmla="*/ 1058 h 258"/>
                            <a:gd name="T4" fmla="*/ 74 w 626"/>
                            <a:gd name="T5" fmla="*/ 1057 h 258"/>
                            <a:gd name="T6" fmla="*/ 49 w 626"/>
                            <a:gd name="T7" fmla="*/ 1073 h 258"/>
                            <a:gd name="T8" fmla="*/ 43 w 626"/>
                            <a:gd name="T9" fmla="*/ 978 h 258"/>
                            <a:gd name="T10" fmla="*/ 43 w 626"/>
                            <a:gd name="T11" fmla="*/ 1231 h 258"/>
                            <a:gd name="T12" fmla="*/ 45 w 626"/>
                            <a:gd name="T13" fmla="*/ 1114 h 258"/>
                            <a:gd name="T14" fmla="*/ 67 w 626"/>
                            <a:gd name="T15" fmla="*/ 1092 h 258"/>
                            <a:gd name="T16" fmla="*/ 104 w 626"/>
                            <a:gd name="T17" fmla="*/ 1102 h 258"/>
                            <a:gd name="T18" fmla="*/ 111 w 626"/>
                            <a:gd name="T19" fmla="*/ 1231 h 258"/>
                            <a:gd name="T20" fmla="*/ 328 w 626"/>
                            <a:gd name="T21" fmla="*/ 1138 h 258"/>
                            <a:gd name="T22" fmla="*/ 313 w 626"/>
                            <a:gd name="T23" fmla="*/ 1084 h 258"/>
                            <a:gd name="T24" fmla="*/ 288 w 626"/>
                            <a:gd name="T25" fmla="*/ 1061 h 258"/>
                            <a:gd name="T26" fmla="*/ 216 w 626"/>
                            <a:gd name="T27" fmla="*/ 1112 h 258"/>
                            <a:gd name="T28" fmla="*/ 252 w 626"/>
                            <a:gd name="T29" fmla="*/ 1084 h 258"/>
                            <a:gd name="T30" fmla="*/ 286 w 626"/>
                            <a:gd name="T31" fmla="*/ 1113 h 258"/>
                            <a:gd name="T32" fmla="*/ 255 w 626"/>
                            <a:gd name="T33" fmla="*/ 1054 h 258"/>
                            <a:gd name="T34" fmla="*/ 177 w 626"/>
                            <a:gd name="T35" fmla="*/ 1112 h 258"/>
                            <a:gd name="T36" fmla="*/ 195 w 626"/>
                            <a:gd name="T37" fmla="*/ 1211 h 258"/>
                            <a:gd name="T38" fmla="*/ 277 w 626"/>
                            <a:gd name="T39" fmla="*/ 1235 h 258"/>
                            <a:gd name="T40" fmla="*/ 319 w 626"/>
                            <a:gd name="T41" fmla="*/ 1224 h 258"/>
                            <a:gd name="T42" fmla="*/ 303 w 626"/>
                            <a:gd name="T43" fmla="*/ 1197 h 258"/>
                            <a:gd name="T44" fmla="*/ 265 w 626"/>
                            <a:gd name="T45" fmla="*/ 1202 h 258"/>
                            <a:gd name="T46" fmla="*/ 218 w 626"/>
                            <a:gd name="T47" fmla="*/ 1177 h 258"/>
                            <a:gd name="T48" fmla="*/ 328 w 626"/>
                            <a:gd name="T49" fmla="*/ 1153 h 258"/>
                            <a:gd name="T50" fmla="*/ 441 w 626"/>
                            <a:gd name="T51" fmla="*/ 1055 h 258"/>
                            <a:gd name="T52" fmla="*/ 431 w 626"/>
                            <a:gd name="T53" fmla="*/ 1054 h 258"/>
                            <a:gd name="T54" fmla="*/ 393 w 626"/>
                            <a:gd name="T55" fmla="*/ 1075 h 258"/>
                            <a:gd name="T56" fmla="*/ 382 w 626"/>
                            <a:gd name="T57" fmla="*/ 1058 h 258"/>
                            <a:gd name="T58" fmla="*/ 345 w 626"/>
                            <a:gd name="T59" fmla="*/ 1083 h 258"/>
                            <a:gd name="T60" fmla="*/ 389 w 626"/>
                            <a:gd name="T61" fmla="*/ 1231 h 258"/>
                            <a:gd name="T62" fmla="*/ 390 w 626"/>
                            <a:gd name="T63" fmla="*/ 1128 h 258"/>
                            <a:gd name="T64" fmla="*/ 414 w 626"/>
                            <a:gd name="T65" fmla="*/ 1097 h 258"/>
                            <a:gd name="T66" fmla="*/ 438 w 626"/>
                            <a:gd name="T67" fmla="*/ 1095 h 258"/>
                            <a:gd name="T68" fmla="*/ 441 w 626"/>
                            <a:gd name="T69" fmla="*/ 1091 h 258"/>
                            <a:gd name="T70" fmla="*/ 620 w 626"/>
                            <a:gd name="T71" fmla="*/ 1105 h 258"/>
                            <a:gd name="T72" fmla="*/ 605 w 626"/>
                            <a:gd name="T73" fmla="*/ 1077 h 258"/>
                            <a:gd name="T74" fmla="*/ 581 w 626"/>
                            <a:gd name="T75" fmla="*/ 1144 h 258"/>
                            <a:gd name="T76" fmla="*/ 556 w 626"/>
                            <a:gd name="T77" fmla="*/ 1197 h 258"/>
                            <a:gd name="T78" fmla="*/ 514 w 626"/>
                            <a:gd name="T79" fmla="*/ 1192 h 258"/>
                            <a:gd name="T80" fmla="*/ 499 w 626"/>
                            <a:gd name="T81" fmla="*/ 1167 h 258"/>
                            <a:gd name="T82" fmla="*/ 499 w 626"/>
                            <a:gd name="T83" fmla="*/ 1123 h 258"/>
                            <a:gd name="T84" fmla="*/ 514 w 626"/>
                            <a:gd name="T85" fmla="*/ 1097 h 258"/>
                            <a:gd name="T86" fmla="*/ 557 w 626"/>
                            <a:gd name="T87" fmla="*/ 1092 h 258"/>
                            <a:gd name="T88" fmla="*/ 581 w 626"/>
                            <a:gd name="T89" fmla="*/ 1144 h 258"/>
                            <a:gd name="T90" fmla="*/ 536 w 626"/>
                            <a:gd name="T91" fmla="*/ 1056 h 258"/>
                            <a:gd name="T92" fmla="*/ 499 w 626"/>
                            <a:gd name="T93" fmla="*/ 1082 h 258"/>
                            <a:gd name="T94" fmla="*/ 456 w 626"/>
                            <a:gd name="T95" fmla="*/ 978 h 258"/>
                            <a:gd name="T96" fmla="*/ 455 w 626"/>
                            <a:gd name="T97" fmla="*/ 1221 h 258"/>
                            <a:gd name="T98" fmla="*/ 493 w 626"/>
                            <a:gd name="T99" fmla="*/ 1205 h 258"/>
                            <a:gd name="T100" fmla="*/ 517 w 626"/>
                            <a:gd name="T101" fmla="*/ 1228 h 258"/>
                            <a:gd name="T102" fmla="*/ 576 w 626"/>
                            <a:gd name="T103" fmla="*/ 1230 h 258"/>
                            <a:gd name="T104" fmla="*/ 608 w 626"/>
                            <a:gd name="T105" fmla="*/ 1201 h 258"/>
                            <a:gd name="T106" fmla="*/ 625 w 626"/>
                            <a:gd name="T107" fmla="*/ 1140 h 25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626" h="258">
                              <a:moveTo>
                                <a:pt x="154" y="151"/>
                              </a:moveTo>
                              <a:lnTo>
                                <a:pt x="149" y="116"/>
                              </a:lnTo>
                              <a:lnTo>
                                <a:pt x="147" y="112"/>
                              </a:lnTo>
                              <a:lnTo>
                                <a:pt x="142" y="104"/>
                              </a:lnTo>
                              <a:lnTo>
                                <a:pt x="135" y="92"/>
                              </a:lnTo>
                              <a:lnTo>
                                <a:pt x="116" y="80"/>
                              </a:lnTo>
                              <a:lnTo>
                                <a:pt x="95" y="76"/>
                              </a:lnTo>
                              <a:lnTo>
                                <a:pt x="84" y="76"/>
                              </a:lnTo>
                              <a:lnTo>
                                <a:pt x="74" y="79"/>
                              </a:lnTo>
                              <a:lnTo>
                                <a:pt x="65" y="84"/>
                              </a:lnTo>
                              <a:lnTo>
                                <a:pt x="57" y="88"/>
                              </a:lnTo>
                              <a:lnTo>
                                <a:pt x="49" y="95"/>
                              </a:lnTo>
                              <a:lnTo>
                                <a:pt x="44" y="104"/>
                              </a:lnTo>
                              <a:lnTo>
                                <a:pt x="43" y="104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43" y="253"/>
                              </a:lnTo>
                              <a:lnTo>
                                <a:pt x="43" y="145"/>
                              </a:lnTo>
                              <a:lnTo>
                                <a:pt x="44" y="140"/>
                              </a:lnTo>
                              <a:lnTo>
                                <a:pt x="45" y="136"/>
                              </a:lnTo>
                              <a:lnTo>
                                <a:pt x="50" y="127"/>
                              </a:lnTo>
                              <a:lnTo>
                                <a:pt x="57" y="119"/>
                              </a:lnTo>
                              <a:lnTo>
                                <a:pt x="67" y="114"/>
                              </a:lnTo>
                              <a:lnTo>
                                <a:pt x="78" y="112"/>
                              </a:lnTo>
                              <a:lnTo>
                                <a:pt x="93" y="115"/>
                              </a:lnTo>
                              <a:lnTo>
                                <a:pt x="104" y="124"/>
                              </a:lnTo>
                              <a:lnTo>
                                <a:pt x="109" y="138"/>
                              </a:lnTo>
                              <a:lnTo>
                                <a:pt x="111" y="156"/>
                              </a:lnTo>
                              <a:lnTo>
                                <a:pt x="111" y="253"/>
                              </a:lnTo>
                              <a:lnTo>
                                <a:pt x="154" y="253"/>
                              </a:lnTo>
                              <a:lnTo>
                                <a:pt x="154" y="151"/>
                              </a:lnTo>
                              <a:moveTo>
                                <a:pt x="328" y="160"/>
                              </a:moveTo>
                              <a:lnTo>
                                <a:pt x="327" y="148"/>
                              </a:lnTo>
                              <a:lnTo>
                                <a:pt x="325" y="131"/>
                              </a:lnTo>
                              <a:lnTo>
                                <a:pt x="313" y="106"/>
                              </a:lnTo>
                              <a:lnTo>
                                <a:pt x="313" y="104"/>
                              </a:lnTo>
                              <a:lnTo>
                                <a:pt x="290" y="84"/>
                              </a:lnTo>
                              <a:lnTo>
                                <a:pt x="288" y="83"/>
                              </a:lnTo>
                              <a:lnTo>
                                <a:pt x="288" y="148"/>
                              </a:lnTo>
                              <a:lnTo>
                                <a:pt x="213" y="148"/>
                              </a:lnTo>
                              <a:lnTo>
                                <a:pt x="216" y="134"/>
                              </a:lnTo>
                              <a:lnTo>
                                <a:pt x="223" y="120"/>
                              </a:lnTo>
                              <a:lnTo>
                                <a:pt x="235" y="110"/>
                              </a:lnTo>
                              <a:lnTo>
                                <a:pt x="252" y="106"/>
                              </a:lnTo>
                              <a:lnTo>
                                <a:pt x="270" y="110"/>
                              </a:lnTo>
                              <a:lnTo>
                                <a:pt x="281" y="121"/>
                              </a:lnTo>
                              <a:lnTo>
                                <a:pt x="286" y="135"/>
                              </a:lnTo>
                              <a:lnTo>
                                <a:pt x="288" y="148"/>
                              </a:lnTo>
                              <a:lnTo>
                                <a:pt x="288" y="83"/>
                              </a:lnTo>
                              <a:lnTo>
                                <a:pt x="255" y="76"/>
                              </a:lnTo>
                              <a:lnTo>
                                <a:pt x="219" y="84"/>
                              </a:lnTo>
                              <a:lnTo>
                                <a:pt x="193" y="104"/>
                              </a:lnTo>
                              <a:lnTo>
                                <a:pt x="177" y="134"/>
                              </a:lnTo>
                              <a:lnTo>
                                <a:pt x="172" y="169"/>
                              </a:lnTo>
                              <a:lnTo>
                                <a:pt x="178" y="205"/>
                              </a:lnTo>
                              <a:lnTo>
                                <a:pt x="195" y="233"/>
                              </a:lnTo>
                              <a:lnTo>
                                <a:pt x="222" y="251"/>
                              </a:lnTo>
                              <a:lnTo>
                                <a:pt x="259" y="257"/>
                              </a:lnTo>
                              <a:lnTo>
                                <a:pt x="277" y="257"/>
                              </a:lnTo>
                              <a:lnTo>
                                <a:pt x="293" y="254"/>
                              </a:lnTo>
                              <a:lnTo>
                                <a:pt x="307" y="251"/>
                              </a:lnTo>
                              <a:lnTo>
                                <a:pt x="319" y="246"/>
                              </a:lnTo>
                              <a:lnTo>
                                <a:pt x="314" y="224"/>
                              </a:lnTo>
                              <a:lnTo>
                                <a:pt x="313" y="216"/>
                              </a:lnTo>
                              <a:lnTo>
                                <a:pt x="303" y="219"/>
                              </a:lnTo>
                              <a:lnTo>
                                <a:pt x="292" y="222"/>
                              </a:lnTo>
                              <a:lnTo>
                                <a:pt x="279" y="223"/>
                              </a:lnTo>
                              <a:lnTo>
                                <a:pt x="265" y="224"/>
                              </a:lnTo>
                              <a:lnTo>
                                <a:pt x="246" y="221"/>
                              </a:lnTo>
                              <a:lnTo>
                                <a:pt x="229" y="213"/>
                              </a:lnTo>
                              <a:lnTo>
                                <a:pt x="218" y="199"/>
                              </a:lnTo>
                              <a:lnTo>
                                <a:pt x="213" y="179"/>
                              </a:lnTo>
                              <a:lnTo>
                                <a:pt x="327" y="179"/>
                              </a:lnTo>
                              <a:lnTo>
                                <a:pt x="328" y="175"/>
                              </a:lnTo>
                              <a:lnTo>
                                <a:pt x="328" y="169"/>
                              </a:lnTo>
                              <a:lnTo>
                                <a:pt x="328" y="160"/>
                              </a:lnTo>
                              <a:moveTo>
                                <a:pt x="441" y="77"/>
                              </a:moveTo>
                              <a:lnTo>
                                <a:pt x="438" y="76"/>
                              </a:lnTo>
                              <a:lnTo>
                                <a:pt x="435" y="76"/>
                              </a:lnTo>
                              <a:lnTo>
                                <a:pt x="431" y="76"/>
                              </a:lnTo>
                              <a:lnTo>
                                <a:pt x="417" y="78"/>
                              </a:lnTo>
                              <a:lnTo>
                                <a:pt x="404" y="85"/>
                              </a:lnTo>
                              <a:lnTo>
                                <a:pt x="393" y="97"/>
                              </a:lnTo>
                              <a:lnTo>
                                <a:pt x="384" y="113"/>
                              </a:lnTo>
                              <a:lnTo>
                                <a:pt x="383" y="113"/>
                              </a:lnTo>
                              <a:lnTo>
                                <a:pt x="382" y="80"/>
                              </a:lnTo>
                              <a:lnTo>
                                <a:pt x="344" y="80"/>
                              </a:lnTo>
                              <a:lnTo>
                                <a:pt x="345" y="92"/>
                              </a:lnTo>
                              <a:lnTo>
                                <a:pt x="345" y="105"/>
                              </a:lnTo>
                              <a:lnTo>
                                <a:pt x="345" y="113"/>
                              </a:lnTo>
                              <a:lnTo>
                                <a:pt x="346" y="253"/>
                              </a:lnTo>
                              <a:lnTo>
                                <a:pt x="389" y="253"/>
                              </a:lnTo>
                              <a:lnTo>
                                <a:pt x="389" y="159"/>
                              </a:lnTo>
                              <a:lnTo>
                                <a:pt x="389" y="154"/>
                              </a:lnTo>
                              <a:lnTo>
                                <a:pt x="390" y="150"/>
                              </a:lnTo>
                              <a:lnTo>
                                <a:pt x="395" y="136"/>
                              </a:lnTo>
                              <a:lnTo>
                                <a:pt x="403" y="126"/>
                              </a:lnTo>
                              <a:lnTo>
                                <a:pt x="414" y="119"/>
                              </a:lnTo>
                              <a:lnTo>
                                <a:pt x="428" y="117"/>
                              </a:lnTo>
                              <a:lnTo>
                                <a:pt x="434" y="117"/>
                              </a:lnTo>
                              <a:lnTo>
                                <a:pt x="438" y="117"/>
                              </a:lnTo>
                              <a:lnTo>
                                <a:pt x="441" y="118"/>
                              </a:lnTo>
                              <a:lnTo>
                                <a:pt x="441" y="117"/>
                              </a:lnTo>
                              <a:lnTo>
                                <a:pt x="441" y="113"/>
                              </a:lnTo>
                              <a:lnTo>
                                <a:pt x="441" y="77"/>
                              </a:lnTo>
                              <a:moveTo>
                                <a:pt x="625" y="162"/>
                              </a:moveTo>
                              <a:lnTo>
                                <a:pt x="620" y="127"/>
                              </a:lnTo>
                              <a:lnTo>
                                <a:pt x="611" y="110"/>
                              </a:lnTo>
                              <a:lnTo>
                                <a:pt x="607" y="104"/>
                              </a:lnTo>
                              <a:lnTo>
                                <a:pt x="605" y="99"/>
                              </a:lnTo>
                              <a:lnTo>
                                <a:pt x="582" y="82"/>
                              </a:lnTo>
                              <a:lnTo>
                                <a:pt x="581" y="82"/>
                              </a:lnTo>
                              <a:lnTo>
                                <a:pt x="581" y="166"/>
                              </a:lnTo>
                              <a:lnTo>
                                <a:pt x="578" y="189"/>
                              </a:lnTo>
                              <a:lnTo>
                                <a:pt x="570" y="207"/>
                              </a:lnTo>
                              <a:lnTo>
                                <a:pt x="556" y="219"/>
                              </a:lnTo>
                              <a:lnTo>
                                <a:pt x="538" y="223"/>
                              </a:lnTo>
                              <a:lnTo>
                                <a:pt x="525" y="220"/>
                              </a:lnTo>
                              <a:lnTo>
                                <a:pt x="514" y="214"/>
                              </a:lnTo>
                              <a:lnTo>
                                <a:pt x="505" y="204"/>
                              </a:lnTo>
                              <a:lnTo>
                                <a:pt x="500" y="192"/>
                              </a:lnTo>
                              <a:lnTo>
                                <a:pt x="499" y="189"/>
                              </a:lnTo>
                              <a:lnTo>
                                <a:pt x="499" y="185"/>
                              </a:lnTo>
                              <a:lnTo>
                                <a:pt x="499" y="149"/>
                              </a:lnTo>
                              <a:lnTo>
                                <a:pt x="499" y="145"/>
                              </a:lnTo>
                              <a:lnTo>
                                <a:pt x="500" y="142"/>
                              </a:lnTo>
                              <a:lnTo>
                                <a:pt x="506" y="129"/>
                              </a:lnTo>
                              <a:lnTo>
                                <a:pt x="514" y="119"/>
                              </a:lnTo>
                              <a:lnTo>
                                <a:pt x="526" y="112"/>
                              </a:lnTo>
                              <a:lnTo>
                                <a:pt x="538" y="110"/>
                              </a:lnTo>
                              <a:lnTo>
                                <a:pt x="557" y="114"/>
                              </a:lnTo>
                              <a:lnTo>
                                <a:pt x="571" y="126"/>
                              </a:lnTo>
                              <a:lnTo>
                                <a:pt x="579" y="144"/>
                              </a:lnTo>
                              <a:lnTo>
                                <a:pt x="581" y="166"/>
                              </a:lnTo>
                              <a:lnTo>
                                <a:pt x="581" y="82"/>
                              </a:lnTo>
                              <a:lnTo>
                                <a:pt x="554" y="76"/>
                              </a:lnTo>
                              <a:lnTo>
                                <a:pt x="536" y="78"/>
                              </a:lnTo>
                              <a:lnTo>
                                <a:pt x="521" y="83"/>
                              </a:lnTo>
                              <a:lnTo>
                                <a:pt x="509" y="92"/>
                              </a:lnTo>
                              <a:lnTo>
                                <a:pt x="499" y="104"/>
                              </a:lnTo>
                              <a:lnTo>
                                <a:pt x="499" y="0"/>
                              </a:lnTo>
                              <a:lnTo>
                                <a:pt x="456" y="0"/>
                              </a:lnTo>
                              <a:lnTo>
                                <a:pt x="456" y="220"/>
                              </a:lnTo>
                              <a:lnTo>
                                <a:pt x="455" y="234"/>
                              </a:lnTo>
                              <a:lnTo>
                                <a:pt x="455" y="243"/>
                              </a:lnTo>
                              <a:lnTo>
                                <a:pt x="454" y="253"/>
                              </a:lnTo>
                              <a:lnTo>
                                <a:pt x="491" y="253"/>
                              </a:lnTo>
                              <a:lnTo>
                                <a:pt x="493" y="227"/>
                              </a:lnTo>
                              <a:lnTo>
                                <a:pt x="494" y="227"/>
                              </a:lnTo>
                              <a:lnTo>
                                <a:pt x="504" y="241"/>
                              </a:lnTo>
                              <a:lnTo>
                                <a:pt x="517" y="250"/>
                              </a:lnTo>
                              <a:lnTo>
                                <a:pt x="532" y="256"/>
                              </a:lnTo>
                              <a:lnTo>
                                <a:pt x="548" y="257"/>
                              </a:lnTo>
                              <a:lnTo>
                                <a:pt x="576" y="252"/>
                              </a:lnTo>
                              <a:lnTo>
                                <a:pt x="601" y="234"/>
                              </a:lnTo>
                              <a:lnTo>
                                <a:pt x="605" y="227"/>
                              </a:lnTo>
                              <a:lnTo>
                                <a:pt x="608" y="223"/>
                              </a:lnTo>
                              <a:lnTo>
                                <a:pt x="618" y="205"/>
                              </a:lnTo>
                              <a:lnTo>
                                <a:pt x="625" y="164"/>
                              </a:lnTo>
                              <a:lnTo>
                                <a:pt x="625" y="162"/>
                              </a:lnTo>
                            </a:path>
                          </a:pathLst>
                        </a:custGeom>
                        <a:solidFill>
                          <a:srgbClr val="001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5"/>
                      <wps:cNvCnPr>
                        <a:cxnSpLocks noChangeShapeType="1"/>
                      </wps:cNvCnPr>
                      <wps:spPr bwMode="auto">
                        <a:xfrm>
                          <a:off x="2193" y="978"/>
                          <a:ext cx="0" cy="253"/>
                        </a:xfrm>
                        <a:prstGeom prst="line">
                          <a:avLst/>
                        </a:prstGeom>
                        <a:noFill/>
                        <a:ln w="27546">
                          <a:solidFill>
                            <a:srgbClr val="0012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14"/>
                      <wps:cNvSpPr>
                        <a:spLocks/>
                      </wps:cNvSpPr>
                      <wps:spPr bwMode="auto">
                        <a:xfrm>
                          <a:off x="2231" y="1053"/>
                          <a:ext cx="147" cy="182"/>
                        </a:xfrm>
                        <a:custGeom>
                          <a:avLst/>
                          <a:gdLst>
                            <a:gd name="T0" fmla="*/ 67 w 147"/>
                            <a:gd name="T1" fmla="*/ 1085 h 182"/>
                            <a:gd name="T2" fmla="*/ 95 w 147"/>
                            <a:gd name="T3" fmla="*/ 1096 h 182"/>
                            <a:gd name="T4" fmla="*/ 102 w 147"/>
                            <a:gd name="T5" fmla="*/ 1115 h 182"/>
                            <a:gd name="T6" fmla="*/ 100 w 147"/>
                            <a:gd name="T7" fmla="*/ 1118 h 182"/>
                            <a:gd name="T8" fmla="*/ 27 w 147"/>
                            <a:gd name="T9" fmla="*/ 1134 h 182"/>
                            <a:gd name="T10" fmla="*/ 0 w 147"/>
                            <a:gd name="T11" fmla="*/ 1184 h 182"/>
                            <a:gd name="T12" fmla="*/ 14 w 147"/>
                            <a:gd name="T13" fmla="*/ 1219 h 182"/>
                            <a:gd name="T14" fmla="*/ 54 w 147"/>
                            <a:gd name="T15" fmla="*/ 1235 h 182"/>
                            <a:gd name="T16" fmla="*/ 83 w 147"/>
                            <a:gd name="T17" fmla="*/ 1229 h 182"/>
                            <a:gd name="T18" fmla="*/ 104 w 147"/>
                            <a:gd name="T19" fmla="*/ 1212 h 182"/>
                            <a:gd name="T20" fmla="*/ 145 w 147"/>
                            <a:gd name="T21" fmla="*/ 1204 h 182"/>
                            <a:gd name="T22" fmla="*/ 43 w 147"/>
                            <a:gd name="T23" fmla="*/ 1196 h 182"/>
                            <a:gd name="T24" fmla="*/ 48 w 147"/>
                            <a:gd name="T25" fmla="*/ 1163 h 182"/>
                            <a:gd name="T26" fmla="*/ 78 w 147"/>
                            <a:gd name="T27" fmla="*/ 1148 h 182"/>
                            <a:gd name="T28" fmla="*/ 145 w 147"/>
                            <a:gd name="T29" fmla="*/ 1146 h 182"/>
                            <a:gd name="T30" fmla="*/ 141 w 147"/>
                            <a:gd name="T31" fmla="*/ 1099 h 182"/>
                            <a:gd name="T32" fmla="*/ 145 w 147"/>
                            <a:gd name="T33" fmla="*/ 1212 h 182"/>
                            <a:gd name="T34" fmla="*/ 108 w 147"/>
                            <a:gd name="T35" fmla="*/ 1231 h 182"/>
                            <a:gd name="T36" fmla="*/ 146 w 147"/>
                            <a:gd name="T37" fmla="*/ 1223 h 182"/>
                            <a:gd name="T38" fmla="*/ 145 w 147"/>
                            <a:gd name="T39" fmla="*/ 1146 h 182"/>
                            <a:gd name="T40" fmla="*/ 103 w 147"/>
                            <a:gd name="T41" fmla="*/ 1146 h 182"/>
                            <a:gd name="T42" fmla="*/ 102 w 147"/>
                            <a:gd name="T43" fmla="*/ 1177 h 182"/>
                            <a:gd name="T44" fmla="*/ 97 w 147"/>
                            <a:gd name="T45" fmla="*/ 1189 h 182"/>
                            <a:gd name="T46" fmla="*/ 80 w 147"/>
                            <a:gd name="T47" fmla="*/ 1202 h 182"/>
                            <a:gd name="T48" fmla="*/ 145 w 147"/>
                            <a:gd name="T49" fmla="*/ 1204 h 182"/>
                            <a:gd name="T50" fmla="*/ 145 w 147"/>
                            <a:gd name="T51" fmla="*/ 1146 h 182"/>
                            <a:gd name="T52" fmla="*/ 55 w 147"/>
                            <a:gd name="T53" fmla="*/ 1055 h 182"/>
                            <a:gd name="T54" fmla="*/ 24 w 147"/>
                            <a:gd name="T55" fmla="*/ 1063 h 182"/>
                            <a:gd name="T56" fmla="*/ 21 w 147"/>
                            <a:gd name="T57" fmla="*/ 1098 h 182"/>
                            <a:gd name="T58" fmla="*/ 42 w 147"/>
                            <a:gd name="T59" fmla="*/ 1088 h 182"/>
                            <a:gd name="T60" fmla="*/ 67 w 147"/>
                            <a:gd name="T61" fmla="*/ 1085 h 182"/>
                            <a:gd name="T62" fmla="*/ 130 w 147"/>
                            <a:gd name="T63" fmla="*/ 1076 h 182"/>
                            <a:gd name="T64" fmla="*/ 74 w 147"/>
                            <a:gd name="T65" fmla="*/ 1054 h 18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47" h="182">
                              <a:moveTo>
                                <a:pt x="134" y="31"/>
                              </a:moveTo>
                              <a:lnTo>
                                <a:pt x="67" y="31"/>
                              </a:lnTo>
                              <a:lnTo>
                                <a:pt x="85" y="34"/>
                              </a:lnTo>
                              <a:lnTo>
                                <a:pt x="95" y="42"/>
                              </a:lnTo>
                              <a:lnTo>
                                <a:pt x="100" y="52"/>
                              </a:lnTo>
                              <a:lnTo>
                                <a:pt x="102" y="61"/>
                              </a:lnTo>
                              <a:lnTo>
                                <a:pt x="102" y="64"/>
                              </a:lnTo>
                              <a:lnTo>
                                <a:pt x="100" y="64"/>
                              </a:lnTo>
                              <a:lnTo>
                                <a:pt x="58" y="68"/>
                              </a:lnTo>
                              <a:lnTo>
                                <a:pt x="27" y="80"/>
                              </a:lnTo>
                              <a:lnTo>
                                <a:pt x="7" y="101"/>
                              </a:lnTo>
                              <a:lnTo>
                                <a:pt x="0" y="130"/>
                              </a:lnTo>
                              <a:lnTo>
                                <a:pt x="4" y="149"/>
                              </a:lnTo>
                              <a:lnTo>
                                <a:pt x="14" y="165"/>
                              </a:lnTo>
                              <a:lnTo>
                                <a:pt x="31" y="177"/>
                              </a:lnTo>
                              <a:lnTo>
                                <a:pt x="54" y="181"/>
                              </a:lnTo>
                              <a:lnTo>
                                <a:pt x="70" y="180"/>
                              </a:lnTo>
                              <a:lnTo>
                                <a:pt x="83" y="175"/>
                              </a:lnTo>
                              <a:lnTo>
                                <a:pt x="95" y="168"/>
                              </a:lnTo>
                              <a:lnTo>
                                <a:pt x="104" y="158"/>
                              </a:lnTo>
                              <a:lnTo>
                                <a:pt x="145" y="158"/>
                              </a:lnTo>
                              <a:lnTo>
                                <a:pt x="145" y="150"/>
                              </a:lnTo>
                              <a:lnTo>
                                <a:pt x="54" y="150"/>
                              </a:lnTo>
                              <a:lnTo>
                                <a:pt x="43" y="142"/>
                              </a:lnTo>
                              <a:lnTo>
                                <a:pt x="43" y="125"/>
                              </a:lnTo>
                              <a:lnTo>
                                <a:pt x="48" y="109"/>
                              </a:lnTo>
                              <a:lnTo>
                                <a:pt x="60" y="99"/>
                              </a:lnTo>
                              <a:lnTo>
                                <a:pt x="78" y="94"/>
                              </a:lnTo>
                              <a:lnTo>
                                <a:pt x="98" y="92"/>
                              </a:lnTo>
                              <a:lnTo>
                                <a:pt x="145" y="92"/>
                              </a:lnTo>
                              <a:lnTo>
                                <a:pt x="145" y="73"/>
                              </a:lnTo>
                              <a:lnTo>
                                <a:pt x="141" y="45"/>
                              </a:lnTo>
                              <a:lnTo>
                                <a:pt x="134" y="31"/>
                              </a:lnTo>
                              <a:close/>
                              <a:moveTo>
                                <a:pt x="145" y="158"/>
                              </a:moveTo>
                              <a:lnTo>
                                <a:pt x="105" y="158"/>
                              </a:lnTo>
                              <a:lnTo>
                                <a:pt x="108" y="177"/>
                              </a:lnTo>
                              <a:lnTo>
                                <a:pt x="147" y="177"/>
                              </a:lnTo>
                              <a:lnTo>
                                <a:pt x="146" y="169"/>
                              </a:lnTo>
                              <a:lnTo>
                                <a:pt x="145" y="158"/>
                              </a:lnTo>
                              <a:close/>
                              <a:moveTo>
                                <a:pt x="145" y="92"/>
                              </a:moveTo>
                              <a:lnTo>
                                <a:pt x="98" y="92"/>
                              </a:lnTo>
                              <a:lnTo>
                                <a:pt x="103" y="92"/>
                              </a:lnTo>
                              <a:lnTo>
                                <a:pt x="103" y="119"/>
                              </a:lnTo>
                              <a:lnTo>
                                <a:pt x="102" y="123"/>
                              </a:lnTo>
                              <a:lnTo>
                                <a:pt x="101" y="126"/>
                              </a:lnTo>
                              <a:lnTo>
                                <a:pt x="97" y="135"/>
                              </a:lnTo>
                              <a:lnTo>
                                <a:pt x="89" y="143"/>
                              </a:lnTo>
                              <a:lnTo>
                                <a:pt x="80" y="148"/>
                              </a:lnTo>
                              <a:lnTo>
                                <a:pt x="68" y="150"/>
                              </a:lnTo>
                              <a:lnTo>
                                <a:pt x="145" y="150"/>
                              </a:lnTo>
                              <a:lnTo>
                                <a:pt x="145" y="142"/>
                              </a:lnTo>
                              <a:lnTo>
                                <a:pt x="145" y="92"/>
                              </a:lnTo>
                              <a:close/>
                              <a:moveTo>
                                <a:pt x="74" y="0"/>
                              </a:moveTo>
                              <a:lnTo>
                                <a:pt x="55" y="1"/>
                              </a:lnTo>
                              <a:lnTo>
                                <a:pt x="38" y="4"/>
                              </a:lnTo>
                              <a:lnTo>
                                <a:pt x="24" y="9"/>
                              </a:lnTo>
                              <a:lnTo>
                                <a:pt x="13" y="15"/>
                              </a:lnTo>
                              <a:lnTo>
                                <a:pt x="21" y="44"/>
                              </a:lnTo>
                              <a:lnTo>
                                <a:pt x="31" y="38"/>
                              </a:lnTo>
                              <a:lnTo>
                                <a:pt x="42" y="34"/>
                              </a:lnTo>
                              <a:lnTo>
                                <a:pt x="54" y="32"/>
                              </a:lnTo>
                              <a:lnTo>
                                <a:pt x="67" y="31"/>
                              </a:lnTo>
                              <a:lnTo>
                                <a:pt x="134" y="31"/>
                              </a:lnTo>
                              <a:lnTo>
                                <a:pt x="130" y="22"/>
                              </a:lnTo>
                              <a:lnTo>
                                <a:pt x="108" y="6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2423" y="1058"/>
                          <a:ext cx="0" cy="173"/>
                        </a:xfrm>
                        <a:prstGeom prst="line">
                          <a:avLst/>
                        </a:prstGeom>
                        <a:noFill/>
                        <a:ln w="27546">
                          <a:solidFill>
                            <a:srgbClr val="0012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2"/>
                      <wps:cNvSpPr>
                        <a:spLocks/>
                      </wps:cNvSpPr>
                      <wps:spPr bwMode="auto">
                        <a:xfrm>
                          <a:off x="2472" y="1053"/>
                          <a:ext cx="156" cy="178"/>
                        </a:xfrm>
                        <a:custGeom>
                          <a:avLst/>
                          <a:gdLst>
                            <a:gd name="T0" fmla="*/ 38 w 156"/>
                            <a:gd name="T1" fmla="*/ 1058 h 178"/>
                            <a:gd name="T2" fmla="*/ 0 w 156"/>
                            <a:gd name="T3" fmla="*/ 1058 h 178"/>
                            <a:gd name="T4" fmla="*/ 1 w 156"/>
                            <a:gd name="T5" fmla="*/ 1069 h 178"/>
                            <a:gd name="T6" fmla="*/ 2 w 156"/>
                            <a:gd name="T7" fmla="*/ 1082 h 178"/>
                            <a:gd name="T8" fmla="*/ 2 w 156"/>
                            <a:gd name="T9" fmla="*/ 1089 h 178"/>
                            <a:gd name="T10" fmla="*/ 2 w 156"/>
                            <a:gd name="T11" fmla="*/ 1231 h 178"/>
                            <a:gd name="T12" fmla="*/ 45 w 156"/>
                            <a:gd name="T13" fmla="*/ 1231 h 178"/>
                            <a:gd name="T14" fmla="*/ 45 w 156"/>
                            <a:gd name="T15" fmla="*/ 1124 h 178"/>
                            <a:gd name="T16" fmla="*/ 46 w 156"/>
                            <a:gd name="T17" fmla="*/ 1119 h 178"/>
                            <a:gd name="T18" fmla="*/ 47 w 156"/>
                            <a:gd name="T19" fmla="*/ 1115 h 178"/>
                            <a:gd name="T20" fmla="*/ 52 w 156"/>
                            <a:gd name="T21" fmla="*/ 1105 h 178"/>
                            <a:gd name="T22" fmla="*/ 59 w 156"/>
                            <a:gd name="T23" fmla="*/ 1097 h 178"/>
                            <a:gd name="T24" fmla="*/ 69 w 156"/>
                            <a:gd name="T25" fmla="*/ 1092 h 178"/>
                            <a:gd name="T26" fmla="*/ 81 w 156"/>
                            <a:gd name="T27" fmla="*/ 1089 h 178"/>
                            <a:gd name="T28" fmla="*/ 148 w 156"/>
                            <a:gd name="T29" fmla="*/ 1089 h 178"/>
                            <a:gd name="T30" fmla="*/ 145 w 156"/>
                            <a:gd name="T31" fmla="*/ 1084 h 178"/>
                            <a:gd name="T32" fmla="*/ 40 w 156"/>
                            <a:gd name="T33" fmla="*/ 1084 h 178"/>
                            <a:gd name="T34" fmla="*/ 38 w 156"/>
                            <a:gd name="T35" fmla="*/ 1058 h 178"/>
                            <a:gd name="T36" fmla="*/ 148 w 156"/>
                            <a:gd name="T37" fmla="*/ 1089 h 178"/>
                            <a:gd name="T38" fmla="*/ 81 w 156"/>
                            <a:gd name="T39" fmla="*/ 1089 h 178"/>
                            <a:gd name="T40" fmla="*/ 96 w 156"/>
                            <a:gd name="T41" fmla="*/ 1093 h 178"/>
                            <a:gd name="T42" fmla="*/ 106 w 156"/>
                            <a:gd name="T43" fmla="*/ 1102 h 178"/>
                            <a:gd name="T44" fmla="*/ 111 w 156"/>
                            <a:gd name="T45" fmla="*/ 1116 h 178"/>
                            <a:gd name="T46" fmla="*/ 113 w 156"/>
                            <a:gd name="T47" fmla="*/ 1133 h 178"/>
                            <a:gd name="T48" fmla="*/ 113 w 156"/>
                            <a:gd name="T49" fmla="*/ 1231 h 178"/>
                            <a:gd name="T50" fmla="*/ 156 w 156"/>
                            <a:gd name="T51" fmla="*/ 1231 h 178"/>
                            <a:gd name="T52" fmla="*/ 156 w 156"/>
                            <a:gd name="T53" fmla="*/ 1128 h 178"/>
                            <a:gd name="T54" fmla="*/ 151 w 156"/>
                            <a:gd name="T55" fmla="*/ 1093 h 178"/>
                            <a:gd name="T56" fmla="*/ 148 w 156"/>
                            <a:gd name="T57" fmla="*/ 1089 h 178"/>
                            <a:gd name="T58" fmla="*/ 96 w 156"/>
                            <a:gd name="T59" fmla="*/ 1054 h 178"/>
                            <a:gd name="T60" fmla="*/ 76 w 156"/>
                            <a:gd name="T61" fmla="*/ 1056 h 178"/>
                            <a:gd name="T62" fmla="*/ 61 w 156"/>
                            <a:gd name="T63" fmla="*/ 1064 h 178"/>
                            <a:gd name="T64" fmla="*/ 49 w 156"/>
                            <a:gd name="T65" fmla="*/ 1073 h 178"/>
                            <a:gd name="T66" fmla="*/ 41 w 156"/>
                            <a:gd name="T67" fmla="*/ 1084 h 178"/>
                            <a:gd name="T68" fmla="*/ 145 w 156"/>
                            <a:gd name="T69" fmla="*/ 1084 h 178"/>
                            <a:gd name="T70" fmla="*/ 137 w 156"/>
                            <a:gd name="T71" fmla="*/ 1070 h 178"/>
                            <a:gd name="T72" fmla="*/ 118 w 156"/>
                            <a:gd name="T73" fmla="*/ 1058 h 178"/>
                            <a:gd name="T74" fmla="*/ 96 w 156"/>
                            <a:gd name="T75" fmla="*/ 1054 h 178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56" h="178">
                              <a:moveTo>
                                <a:pt x="38" y="4"/>
                              </a:moveTo>
                              <a:lnTo>
                                <a:pt x="0" y="4"/>
                              </a:lnTo>
                              <a:lnTo>
                                <a:pt x="1" y="15"/>
                              </a:lnTo>
                              <a:lnTo>
                                <a:pt x="2" y="28"/>
                              </a:lnTo>
                              <a:lnTo>
                                <a:pt x="2" y="35"/>
                              </a:lnTo>
                              <a:lnTo>
                                <a:pt x="2" y="177"/>
                              </a:lnTo>
                              <a:lnTo>
                                <a:pt x="45" y="177"/>
                              </a:lnTo>
                              <a:lnTo>
                                <a:pt x="45" y="70"/>
                              </a:lnTo>
                              <a:lnTo>
                                <a:pt x="46" y="65"/>
                              </a:lnTo>
                              <a:lnTo>
                                <a:pt x="47" y="61"/>
                              </a:lnTo>
                              <a:lnTo>
                                <a:pt x="52" y="51"/>
                              </a:lnTo>
                              <a:lnTo>
                                <a:pt x="59" y="43"/>
                              </a:lnTo>
                              <a:lnTo>
                                <a:pt x="69" y="38"/>
                              </a:lnTo>
                              <a:lnTo>
                                <a:pt x="81" y="35"/>
                              </a:lnTo>
                              <a:lnTo>
                                <a:pt x="148" y="35"/>
                              </a:lnTo>
                              <a:lnTo>
                                <a:pt x="145" y="30"/>
                              </a:lnTo>
                              <a:lnTo>
                                <a:pt x="40" y="30"/>
                              </a:lnTo>
                              <a:lnTo>
                                <a:pt x="38" y="4"/>
                              </a:lnTo>
                              <a:close/>
                              <a:moveTo>
                                <a:pt x="148" y="35"/>
                              </a:moveTo>
                              <a:lnTo>
                                <a:pt x="81" y="35"/>
                              </a:lnTo>
                              <a:lnTo>
                                <a:pt x="96" y="39"/>
                              </a:lnTo>
                              <a:lnTo>
                                <a:pt x="106" y="48"/>
                              </a:lnTo>
                              <a:lnTo>
                                <a:pt x="111" y="62"/>
                              </a:lnTo>
                              <a:lnTo>
                                <a:pt x="113" y="79"/>
                              </a:lnTo>
                              <a:lnTo>
                                <a:pt x="113" y="177"/>
                              </a:lnTo>
                              <a:lnTo>
                                <a:pt x="156" y="177"/>
                              </a:lnTo>
                              <a:lnTo>
                                <a:pt x="156" y="74"/>
                              </a:lnTo>
                              <a:lnTo>
                                <a:pt x="151" y="39"/>
                              </a:lnTo>
                              <a:lnTo>
                                <a:pt x="148" y="35"/>
                              </a:lnTo>
                              <a:close/>
                              <a:moveTo>
                                <a:pt x="96" y="0"/>
                              </a:moveTo>
                              <a:lnTo>
                                <a:pt x="76" y="2"/>
                              </a:lnTo>
                              <a:lnTo>
                                <a:pt x="61" y="10"/>
                              </a:lnTo>
                              <a:lnTo>
                                <a:pt x="49" y="19"/>
                              </a:lnTo>
                              <a:lnTo>
                                <a:pt x="41" y="30"/>
                              </a:lnTo>
                              <a:lnTo>
                                <a:pt x="145" y="30"/>
                              </a:lnTo>
                              <a:lnTo>
                                <a:pt x="137" y="16"/>
                              </a:lnTo>
                              <a:lnTo>
                                <a:pt x="118" y="4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1"/>
                      <wps:cNvSpPr>
                        <a:spLocks/>
                      </wps:cNvSpPr>
                      <wps:spPr bwMode="auto">
                        <a:xfrm>
                          <a:off x="1071" y="954"/>
                          <a:ext cx="1382" cy="549"/>
                        </a:xfrm>
                        <a:custGeom>
                          <a:avLst/>
                          <a:gdLst>
                            <a:gd name="T0" fmla="*/ 56 w 1382"/>
                            <a:gd name="T1" fmla="*/ 972 h 549"/>
                            <a:gd name="T2" fmla="*/ 40 w 1382"/>
                            <a:gd name="T3" fmla="*/ 956 h 549"/>
                            <a:gd name="T4" fmla="*/ 17 w 1382"/>
                            <a:gd name="T5" fmla="*/ 956 h 549"/>
                            <a:gd name="T6" fmla="*/ 2 w 1382"/>
                            <a:gd name="T7" fmla="*/ 972 h 549"/>
                            <a:gd name="T8" fmla="*/ 2 w 1382"/>
                            <a:gd name="T9" fmla="*/ 995 h 549"/>
                            <a:gd name="T10" fmla="*/ 17 w 1382"/>
                            <a:gd name="T11" fmla="*/ 1010 h 549"/>
                            <a:gd name="T12" fmla="*/ 40 w 1382"/>
                            <a:gd name="T13" fmla="*/ 1010 h 549"/>
                            <a:gd name="T14" fmla="*/ 56 w 1382"/>
                            <a:gd name="T15" fmla="*/ 995 h 549"/>
                            <a:gd name="T16" fmla="*/ 956 w 1382"/>
                            <a:gd name="T17" fmla="*/ 1446 h 549"/>
                            <a:gd name="T18" fmla="*/ 954 w 1382"/>
                            <a:gd name="T19" fmla="*/ 1429 h 549"/>
                            <a:gd name="T20" fmla="*/ 947 w 1382"/>
                            <a:gd name="T21" fmla="*/ 1414 h 549"/>
                            <a:gd name="T22" fmla="*/ 933 w 1382"/>
                            <a:gd name="T23" fmla="*/ 1402 h 549"/>
                            <a:gd name="T24" fmla="*/ 933 w 1382"/>
                            <a:gd name="T25" fmla="*/ 1439 h 549"/>
                            <a:gd name="T26" fmla="*/ 889 w 1382"/>
                            <a:gd name="T27" fmla="*/ 1429 h 549"/>
                            <a:gd name="T28" fmla="*/ 929 w 1382"/>
                            <a:gd name="T29" fmla="*/ 1415 h 549"/>
                            <a:gd name="T30" fmla="*/ 933 w 1382"/>
                            <a:gd name="T31" fmla="*/ 1431 h 549"/>
                            <a:gd name="T32" fmla="*/ 913 w 1382"/>
                            <a:gd name="T33" fmla="*/ 1397 h 549"/>
                            <a:gd name="T34" fmla="*/ 876 w 1382"/>
                            <a:gd name="T35" fmla="*/ 1414 h 549"/>
                            <a:gd name="T36" fmla="*/ 864 w 1382"/>
                            <a:gd name="T37" fmla="*/ 1452 h 549"/>
                            <a:gd name="T38" fmla="*/ 878 w 1382"/>
                            <a:gd name="T39" fmla="*/ 1489 h 549"/>
                            <a:gd name="T40" fmla="*/ 916 w 1382"/>
                            <a:gd name="T41" fmla="*/ 1502 h 549"/>
                            <a:gd name="T42" fmla="*/ 942 w 1382"/>
                            <a:gd name="T43" fmla="*/ 1500 h 549"/>
                            <a:gd name="T44" fmla="*/ 948 w 1382"/>
                            <a:gd name="T45" fmla="*/ 1483 h 549"/>
                            <a:gd name="T46" fmla="*/ 939 w 1382"/>
                            <a:gd name="T47" fmla="*/ 1481 h 549"/>
                            <a:gd name="T48" fmla="*/ 919 w 1382"/>
                            <a:gd name="T49" fmla="*/ 1483 h 549"/>
                            <a:gd name="T50" fmla="*/ 898 w 1382"/>
                            <a:gd name="T51" fmla="*/ 1477 h 549"/>
                            <a:gd name="T52" fmla="*/ 888 w 1382"/>
                            <a:gd name="T53" fmla="*/ 1457 h 549"/>
                            <a:gd name="T54" fmla="*/ 956 w 1382"/>
                            <a:gd name="T55" fmla="*/ 1455 h 549"/>
                            <a:gd name="T56" fmla="*/ 956 w 1382"/>
                            <a:gd name="T57" fmla="*/ 1446 h 549"/>
                            <a:gd name="T58" fmla="*/ 1378 w 1382"/>
                            <a:gd name="T59" fmla="*/ 972 h 549"/>
                            <a:gd name="T60" fmla="*/ 1363 w 1382"/>
                            <a:gd name="T61" fmla="*/ 956 h 549"/>
                            <a:gd name="T62" fmla="*/ 1340 w 1382"/>
                            <a:gd name="T63" fmla="*/ 956 h 549"/>
                            <a:gd name="T64" fmla="*/ 1325 w 1382"/>
                            <a:gd name="T65" fmla="*/ 972 h 549"/>
                            <a:gd name="T66" fmla="*/ 1325 w 1382"/>
                            <a:gd name="T67" fmla="*/ 995 h 549"/>
                            <a:gd name="T68" fmla="*/ 1340 w 1382"/>
                            <a:gd name="T69" fmla="*/ 1010 h 549"/>
                            <a:gd name="T70" fmla="*/ 1363 w 1382"/>
                            <a:gd name="T71" fmla="*/ 1010 h 549"/>
                            <a:gd name="T72" fmla="*/ 1378 w 1382"/>
                            <a:gd name="T73" fmla="*/ 995 h 54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1382" h="549">
                              <a:moveTo>
                                <a:pt x="58" y="29"/>
                              </a:moveTo>
                              <a:lnTo>
                                <a:pt x="56" y="18"/>
                              </a:lnTo>
                              <a:lnTo>
                                <a:pt x="49" y="9"/>
                              </a:lnTo>
                              <a:lnTo>
                                <a:pt x="40" y="2"/>
                              </a:lnTo>
                              <a:lnTo>
                                <a:pt x="29" y="0"/>
                              </a:lnTo>
                              <a:lnTo>
                                <a:pt x="17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29"/>
                              </a:lnTo>
                              <a:lnTo>
                                <a:pt x="2" y="41"/>
                              </a:lnTo>
                              <a:lnTo>
                                <a:pt x="8" y="50"/>
                              </a:lnTo>
                              <a:lnTo>
                                <a:pt x="17" y="56"/>
                              </a:lnTo>
                              <a:lnTo>
                                <a:pt x="29" y="58"/>
                              </a:lnTo>
                              <a:lnTo>
                                <a:pt x="40" y="56"/>
                              </a:lnTo>
                              <a:lnTo>
                                <a:pt x="49" y="50"/>
                              </a:lnTo>
                              <a:lnTo>
                                <a:pt x="56" y="41"/>
                              </a:lnTo>
                              <a:lnTo>
                                <a:pt x="58" y="29"/>
                              </a:lnTo>
                              <a:moveTo>
                                <a:pt x="956" y="492"/>
                              </a:moveTo>
                              <a:lnTo>
                                <a:pt x="956" y="485"/>
                              </a:lnTo>
                              <a:lnTo>
                                <a:pt x="954" y="475"/>
                              </a:lnTo>
                              <a:lnTo>
                                <a:pt x="948" y="461"/>
                              </a:lnTo>
                              <a:lnTo>
                                <a:pt x="947" y="460"/>
                              </a:lnTo>
                              <a:lnTo>
                                <a:pt x="934" y="448"/>
                              </a:lnTo>
                              <a:lnTo>
                                <a:pt x="933" y="448"/>
                              </a:lnTo>
                              <a:lnTo>
                                <a:pt x="933" y="477"/>
                              </a:lnTo>
                              <a:lnTo>
                                <a:pt x="933" y="485"/>
                              </a:lnTo>
                              <a:lnTo>
                                <a:pt x="888" y="485"/>
                              </a:lnTo>
                              <a:lnTo>
                                <a:pt x="889" y="475"/>
                              </a:lnTo>
                              <a:lnTo>
                                <a:pt x="896" y="461"/>
                              </a:lnTo>
                              <a:lnTo>
                                <a:pt x="929" y="461"/>
                              </a:lnTo>
                              <a:lnTo>
                                <a:pt x="933" y="475"/>
                              </a:lnTo>
                              <a:lnTo>
                                <a:pt x="933" y="477"/>
                              </a:lnTo>
                              <a:lnTo>
                                <a:pt x="933" y="448"/>
                              </a:lnTo>
                              <a:lnTo>
                                <a:pt x="913" y="443"/>
                              </a:lnTo>
                              <a:lnTo>
                                <a:pt x="892" y="448"/>
                              </a:lnTo>
                              <a:lnTo>
                                <a:pt x="876" y="460"/>
                              </a:lnTo>
                              <a:lnTo>
                                <a:pt x="867" y="477"/>
                              </a:lnTo>
                              <a:lnTo>
                                <a:pt x="864" y="498"/>
                              </a:lnTo>
                              <a:lnTo>
                                <a:pt x="867" y="519"/>
                              </a:lnTo>
                              <a:lnTo>
                                <a:pt x="878" y="535"/>
                              </a:lnTo>
                              <a:lnTo>
                                <a:pt x="894" y="545"/>
                              </a:lnTo>
                              <a:lnTo>
                                <a:pt x="916" y="548"/>
                              </a:lnTo>
                              <a:lnTo>
                                <a:pt x="930" y="548"/>
                              </a:lnTo>
                              <a:lnTo>
                                <a:pt x="942" y="546"/>
                              </a:lnTo>
                              <a:lnTo>
                                <a:pt x="951" y="542"/>
                              </a:lnTo>
                              <a:lnTo>
                                <a:pt x="948" y="529"/>
                              </a:lnTo>
                              <a:lnTo>
                                <a:pt x="947" y="525"/>
                              </a:lnTo>
                              <a:lnTo>
                                <a:pt x="939" y="527"/>
                              </a:lnTo>
                              <a:lnTo>
                                <a:pt x="931" y="529"/>
                              </a:lnTo>
                              <a:lnTo>
                                <a:pt x="919" y="529"/>
                              </a:lnTo>
                              <a:lnTo>
                                <a:pt x="908" y="528"/>
                              </a:lnTo>
                              <a:lnTo>
                                <a:pt x="898" y="523"/>
                              </a:lnTo>
                              <a:lnTo>
                                <a:pt x="891" y="515"/>
                              </a:lnTo>
                              <a:lnTo>
                                <a:pt x="888" y="503"/>
                              </a:lnTo>
                              <a:lnTo>
                                <a:pt x="956" y="503"/>
                              </a:lnTo>
                              <a:lnTo>
                                <a:pt x="956" y="501"/>
                              </a:lnTo>
                              <a:lnTo>
                                <a:pt x="956" y="498"/>
                              </a:lnTo>
                              <a:lnTo>
                                <a:pt x="956" y="492"/>
                              </a:lnTo>
                              <a:moveTo>
                                <a:pt x="1381" y="29"/>
                              </a:moveTo>
                              <a:lnTo>
                                <a:pt x="1378" y="18"/>
                              </a:lnTo>
                              <a:lnTo>
                                <a:pt x="1372" y="9"/>
                              </a:lnTo>
                              <a:lnTo>
                                <a:pt x="1363" y="2"/>
                              </a:lnTo>
                              <a:lnTo>
                                <a:pt x="1351" y="0"/>
                              </a:lnTo>
                              <a:lnTo>
                                <a:pt x="1340" y="2"/>
                              </a:lnTo>
                              <a:lnTo>
                                <a:pt x="1331" y="9"/>
                              </a:lnTo>
                              <a:lnTo>
                                <a:pt x="1325" y="18"/>
                              </a:lnTo>
                              <a:lnTo>
                                <a:pt x="1322" y="29"/>
                              </a:lnTo>
                              <a:lnTo>
                                <a:pt x="1325" y="41"/>
                              </a:lnTo>
                              <a:lnTo>
                                <a:pt x="1331" y="50"/>
                              </a:lnTo>
                              <a:lnTo>
                                <a:pt x="1340" y="56"/>
                              </a:lnTo>
                              <a:lnTo>
                                <a:pt x="1351" y="58"/>
                              </a:lnTo>
                              <a:lnTo>
                                <a:pt x="1363" y="56"/>
                              </a:lnTo>
                              <a:lnTo>
                                <a:pt x="1372" y="50"/>
                              </a:lnTo>
                              <a:lnTo>
                                <a:pt x="1378" y="41"/>
                              </a:lnTo>
                              <a:lnTo>
                                <a:pt x="1381" y="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3" y="1363"/>
                          <a:ext cx="184" cy="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Line 9"/>
                      <wps:cNvCnPr>
                        <a:cxnSpLocks noChangeShapeType="1"/>
                      </wps:cNvCnPr>
                      <wps:spPr bwMode="auto">
                        <a:xfrm>
                          <a:off x="1701" y="1512"/>
                          <a:ext cx="213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8"/>
                      <wps:cNvSpPr>
                        <a:spLocks/>
                      </wps:cNvSpPr>
                      <wps:spPr bwMode="auto">
                        <a:xfrm>
                          <a:off x="1798" y="1363"/>
                          <a:ext cx="104" cy="137"/>
                        </a:xfrm>
                        <a:custGeom>
                          <a:avLst/>
                          <a:gdLst>
                            <a:gd name="T0" fmla="*/ 103 w 104"/>
                            <a:gd name="T1" fmla="*/ 1363 h 137"/>
                            <a:gd name="T2" fmla="*/ 103 w 104"/>
                            <a:gd name="T3" fmla="*/ 1499 h 137"/>
                            <a:gd name="T4" fmla="*/ 0 w 104"/>
                            <a:gd name="T5" fmla="*/ 1400 h 137"/>
                            <a:gd name="T6" fmla="*/ 0 w 104"/>
                            <a:gd name="T7" fmla="*/ 1500 h 137"/>
                            <a:gd name="T8" fmla="*/ 53 w 104"/>
                            <a:gd name="T9" fmla="*/ 1363 h 137"/>
                            <a:gd name="T10" fmla="*/ 53 w 104"/>
                            <a:gd name="T11" fmla="*/ 1500 h 13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103" y="0"/>
                              </a:moveTo>
                              <a:lnTo>
                                <a:pt x="103" y="136"/>
                              </a:lnTo>
                              <a:moveTo>
                                <a:pt x="0" y="37"/>
                              </a:moveTo>
                              <a:lnTo>
                                <a:pt x="0" y="137"/>
                              </a:lnTo>
                              <a:moveTo>
                                <a:pt x="53" y="0"/>
                              </a:moveTo>
                              <a:lnTo>
                                <a:pt x="53" y="137"/>
                              </a:lnTo>
                            </a:path>
                          </a:pathLst>
                        </a:custGeom>
                        <a:noFill/>
                        <a:ln w="1614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3.3pt;margin-top:20.4pt;width:111.95pt;height:111.95pt;z-index:251666432;mso-position-horizontal-relative:page;mso-position-vertical-relative:page" coordorigin="581,9" coordsize="2240,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">
              <v:shape id="AutoShape 22" o:spid="_x0000_s1027" style="position:absolute;left:581;top:8;width:2240;height:2240;visibility:visible;mso-wrap-style:square;v-text-anchor:top" coordsize="2240,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prMIA&#10;AADaAAAADwAAAGRycy9kb3ducmV2LnhtbESPS2vDMBCE74H+B7GF3hK5haaNEyWUgsG3Ng9Kjou1&#10;sUStlbHkR/59FQj0OMzMN8xmN7lGDNQF61nB8yIDQVx5bblWcDoW83cQISJrbDyTgisF2G0fZhvM&#10;tR95T8Mh1iJBOOSowMTY5lKGypDDsPAtcfIuvnMYk+xqqTscE9w18iXLltKh5bRgsKVPQ9XvoXcK&#10;vk/GXlc/VRHfXtmW5699fywmpZ4ep481iEhT/A/f26VWsITblX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CmswgAAANoAAAAPAAAAAAAAAAAAAAAAAJgCAABkcnMvZG93&#10;bnJldi54bWxQSwUGAAAAAAQABAD1AAAAhwMAAAAA&#10;" path="m256,864l,1119,1120,2239,2239,1119,2046,926r-1576,l256,864xm1120,l409,711r61,215l2046,926,1120,xe" fillcolor="#9bc5b5" stroked="f">
                <v:path arrowok="t" o:connecttype="custom" o:connectlocs="256,873;0,1128;1120,2248;2239,1128;2046,935;470,935;256,873;1120,9;409,720;470,935;2046,935;1120,9" o:connectangles="0,0,0,0,0,0,0,0,0,0,0,0"/>
              </v:shape>
              <v:shape id="Freeform 21" o:spid="_x0000_s1028" style="position:absolute;left:1627;top:1363;width:147;height:136;visibility:visible;mso-wrap-style:square;v-text-anchor:top" coordsize="14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rOcQA&#10;AADaAAAADwAAAGRycy9kb3ducmV2LnhtbESPT2vCQBTE74V+h+UJXorZKMU/0VWKIHgqJlX0+Mg+&#10;k2j2bcyumn77bqHQ4zAzv2EWq87U4kGtqywrGEYxCOLc6ooLBfuvzWAKwnlkjbVlUvBNDlbL15cF&#10;Jto+OaVH5gsRIOwSVFB63yRSurwkgy6yDXHwzrY16INsC6lbfAa4qeUojsfSYMVhocSG1iXl1+xu&#10;FNw+x6fZ22x3OA679/Syu1Up1plS/V73MQfhqfP/4b/2ViuYwO+Vc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FaznEAAAA2gAAAA8AAAAAAAAAAAAAAAAAmAIAAGRycy9k&#10;b3ducmV2LnhtbFBLBQYAAAAABAAEAPUAAACJAwAAAAA=&#10;" path="m146,l,,73,135,146,xe" stroked="f">
                <v:path arrowok="t" o:connecttype="custom" o:connectlocs="146,1364;0,1364;73,1499;146,1364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9" type="#_x0000_t75" style="position:absolute;left:771;top:1053;width:28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cxrC8AAAA2gAAAA8AAABkcnMvZG93bnJldi54bWxET70KwjAQ3gXfIZzgpqmCotUoIgguIrUF&#10;16M522JzKU3U6tObQXD8+P7X287U4kmtqywrmIwjEMS51RUXCrL0MFqAcB5ZY22ZFLzJwXbT760x&#10;1vbFCT0vvhAhhF2MCkrvm1hKl5dk0I1tQxy4m20N+gDbQuoWXyHc1HIaRXNpsOLQUGJD+5Ly++Vh&#10;FJyjpSVbz0/HyWefXZMknc4WqVLDQbdbgfDU+b/45z5qBWFruBJugN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a3MawvAAAANoAAAAPAAAAAAAAAAAAAAAAAJ8CAABkcnMv&#10;ZG93bnJldi54bWxQSwUGAAAAAAQABAD3AAAAiAMAAAAA&#10;">
                <v:imagedata r:id="rId3" o:title=""/>
              </v:shape>
              <v:line id="Line 19" o:spid="_x0000_s1030" style="position:absolute;visibility:visible;mso-wrap-style:square" from="1101,1058" to="1101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hfgcMAAADaAAAADwAAAGRycy9kb3ducmV2LnhtbESPQWsCMRSE74L/ITyhN83ahWK3RhGh&#10;UMFLbWmvz83rbnTzkm7SdfXXm4LgcZiZb5j5sreN6KgNxrGC6SQDQVw6bbhS8PnxOp6BCBFZY+OY&#10;FJwpwHIxHMyx0O7E79TtYiUShEOBCuoYfSFlKGuyGCbOEyfvx7UWY5JtJXWLpwS3jXzMsidp0XBa&#10;qNHTuqbyuPuzCg7by6bb/3r9vfG5+ZpNc5PvWamHUb96ARGpj/fwrf2mFTzD/5V0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X4HDAAAA2gAAAA8AAAAAAAAAAAAA&#10;AAAAoQIAAGRycy9kb3ducmV2LnhtbFBLBQYAAAAABAAEAPkAAACRAwAAAAA=&#10;" strokecolor="#001207" strokeweight=".76517mm"/>
              <v:shape id="AutoShape 18" o:spid="_x0000_s1031" style="position:absolute;left:1148;top:1012;width:273;height:223;visibility:visible;mso-wrap-style:square;v-text-anchor:top" coordsize="27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568MA&#10;AADbAAAADwAAAGRycy9kb3ducmV2LnhtbESPQYvCQAyF78L+hyGCNztVQZbqKLqgCIsH6+49dGJb&#10;7GRKZ9Tqr98chL0lvJf3vizXvWvUnbpQezYwSVJQxIW3NZcGfs678SeoEJEtNp7JwJMCrFcfgyVm&#10;1j/4RPc8lkpCOGRooIqxzbQORUUOQ+JbYtEuvnMYZe1KbTt8SLhr9DRN59phzdJQYUtfFRXX/OYM&#10;nI6b15TqfeGO/XP2e4vb/PK9NWY07DcLUJH6+G9+Xx+s4Au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f568MAAADbAAAADwAAAAAAAAAAAAAAAACYAgAAZHJzL2Rv&#10;d25yZXYueG1sUEsFBgAAAAAEAAQA9QAAAIgDAAAAAA==&#10;" path="m155,115l150,80r-2,-4l144,71,136,57,117,45,95,41,75,43,60,51,48,60,41,71r-1,l37,45,,45,,56,1,69r,7l1,218r43,l44,111r1,-5l46,102,51,92r7,-8l68,79,80,76r15,4l105,89r6,14l112,120r,98l155,218r,-103m272,45r-41,l231,,189,12r,33l165,45r,32l189,77r,82l190,175r3,13l197,199r6,9l211,217r13,5l253,222r12,-2l271,218r-1,-32l270,184r-5,2l261,186r-24,l231,175r,-98l272,77r,-32e" fillcolor="#001207" stroked="f">
                <v:path arrowok="t" o:connecttype="custom" o:connectlocs="155,1128;150,1093;148,1089;144,1084;136,1070;117,1058;95,1054;75,1056;60,1064;48,1073;41,1084;40,1084;37,1058;0,1058;0,1069;1,1082;1,1089;1,1231;44,1231;44,1124;45,1119;46,1115;51,1105;58,1097;68,1092;80,1089;95,1093;105,1102;111,1116;112,1133;112,1231;155,1231;155,1128;272,1058;231,1058;231,1013;189,1025;189,1058;165,1058;165,1090;189,1090;189,1172;190,1188;193,1201;197,1212;203,1221;211,1230;224,1235;253,1235;265,1233;271,1231;270,1199;270,1197;265,1199;261,1199;237,1199;231,1188;231,1090;272,1090;272,1058" o:connectangles="0,0,0,0,0,0,0,0,0,0,0,0,0,0,0,0,0,0,0,0,0,0,0,0,0,0,0,0,0,0,0,0,0,0,0,0,0,0,0,0,0,0,0,0,0,0,0,0,0,0,0,0,0,0,0,0,0,0,0,0"/>
              </v:shape>
              <v:line id="Line 17" o:spid="_x0000_s1032" style="position:absolute;visibility:visible;mso-wrap-style:square" from="1430,1137" to="1507,1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+A8EAAADbAAAADwAAAGRycy9kb3ducmV2LnhtbERPzUrDQBC+C77DMgUv0m7qoZS021IC&#10;gqIIbfoAQ3ZMgtnZsLNNYp7eFQRv8/H9zv44uU4NFKT1bGC9ykARV962XBu4ls/LLSiJyBY7z2Tg&#10;mwSOh/u7PebWj3ym4RJrlUJYcjTQxNjnWkvVkENZ+Z44cZ8+OIwJhlrbgGMKd51+yrKNdthyamiw&#10;p6Kh6utycwbeZBNKkaoY3z+G4jG8zvOtnI15WEynHahIU/wX/7lfbJq/ht9f0gH68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GH4DwQAAANsAAAAPAAAAAAAAAAAAAAAA&#10;AKECAABkcnMvZG93bnJldi54bWxQSwUGAAAAAAQABAD5AAAAjwMAAAAA&#10;" strokecolor="#001207" strokeweight="1.63pt"/>
              <v:shape id="AutoShape 16" o:spid="_x0000_s1033" style="position:absolute;left:1527;top:977;width:626;height:258;visibility:visible;mso-wrap-style:square;v-text-anchor:top" coordsize="626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7AsMA&#10;AADbAAAADwAAAGRycy9kb3ducmV2LnhtbERPTWvCQBC9F/wPywjemo1BQk2zigiCYnuoSktvQ3ZM&#10;gtnZkN2Y9N93CwVv83ifk69H04g7da62rGAexSCIC6trLhVczrvnFxDOI2tsLJOCH3KwXk2ecsy0&#10;HfiD7idfihDCLkMFlfdtJqUrKjLoItsSB+5qO4M+wK6UusMhhJtGJnGcSoM1h4YKW9pWVNxOvVGQ&#10;bH2/fO+bw5E335/JfvGWnr8KpWbTcfMKwtPoH+J/916H+Qn8/RI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7AsMAAADbAAAADwAAAAAAAAAAAAAAAACYAgAAZHJzL2Rv&#10;d25yZXYueG1sUEsFBgAAAAAEAAQA9QAAAIgDAAAAAA==&#10;" path="m154,151r-5,-35l147,112r-5,-8l135,92,116,80,95,76r-11,l74,79r-9,5l57,88r-8,7l44,104r-1,l43,,,,,253r43,l43,145r1,-5l45,136r5,-9l57,119r10,-5l78,112r15,3l104,124r5,14l111,156r,97l154,253r,-102m328,160r-1,-12l325,131,313,106r,-2l290,84r-2,-1l288,148r-75,l216,134r7,-14l235,110r17,-4l270,110r11,11l286,135r2,13l288,83,255,76r-36,8l193,104r-16,30l172,169r6,36l195,233r27,18l259,257r18,l293,254r14,-3l319,246r-5,-22l313,216r-10,3l292,222r-13,1l265,224r-19,-3l229,213,218,199r-5,-20l327,179r1,-4l328,169r,-9m441,77r-3,-1l435,76r-4,l417,78r-13,7l393,97r-9,16l383,113,382,80r-38,l345,92r,13l345,113r1,140l389,253r,-94l389,154r1,-4l395,136r8,-10l414,119r14,-2l434,117r4,l441,118r,-1l441,113r,-36m625,162r-5,-35l611,110r-4,-6l605,99,582,82r-1,l581,166r-3,23l570,207r-14,12l538,223r-13,-3l514,214r-9,-10l500,192r-1,-3l499,185r,-36l499,145r1,-3l506,129r8,-10l526,112r12,-2l557,114r14,12l579,144r2,22l581,82,554,76r-18,2l521,83r-12,9l499,104,499,,456,r,220l455,234r,9l454,253r37,l493,227r1,l504,241r13,9l532,256r16,1l576,252r25,-18l605,227r3,-4l618,205r7,-41l625,162e" fillcolor="#001207" stroked="f">
                <v:path arrowok="t" o:connecttype="custom" o:connectlocs="147,1090;116,1058;74,1057;49,1073;43,978;43,1231;45,1114;67,1092;104,1102;111,1231;328,1138;313,1084;288,1061;216,1112;252,1084;286,1113;255,1054;177,1112;195,1211;277,1235;319,1224;303,1197;265,1202;218,1177;328,1153;441,1055;431,1054;393,1075;382,1058;345,1083;389,1231;390,1128;414,1097;438,1095;441,1091;620,1105;605,1077;581,1144;556,1197;514,1192;499,1167;499,1123;514,1097;557,1092;581,1144;536,1056;499,1082;456,978;455,1221;493,1205;517,1228;576,1230;608,1201;625,1140" o:connectangles="0,0,0,0,0,0,0,0,0,0,0,0,0,0,0,0,0,0,0,0,0,0,0,0,0,0,0,0,0,0,0,0,0,0,0,0,0,0,0,0,0,0,0,0,0,0,0,0,0,0,0,0,0,0"/>
              </v:shape>
              <v:line id="Line 15" o:spid="_x0000_s1034" style="position:absolute;visibility:visible;mso-wrap-style:square" from="2193,978" to="2193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Ai+sEAAADbAAAADwAAAGRycy9kb3ducmV2LnhtbERPTWsCMRC9F/wPYQRvNasLRVajiCBU&#10;8FJb9Dpuxt3oZpJu4rrtr28Khd7m8T5nseptIzpqg3GsYDLOQBCXThuuFHy8b59nIEJE1tg4JgVf&#10;FGC1HDwtsNDuwW/UHWIlUgiHAhXUMfpCylDWZDGMnSdO3MW1FmOCbSV1i48Ubhs5zbIXadFwaqjR&#10;06am8na4WwXX/feuO396fdr53Bxnk9zkZ1ZqNOzXcxCR+vgv/nO/6jQ/h99f0gFy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4CL6wQAAANsAAAAPAAAAAAAAAAAAAAAA&#10;AKECAABkcnMvZG93bnJldi54bWxQSwUGAAAAAAQABAD5AAAAjwMAAAAA&#10;" strokecolor="#001207" strokeweight=".76517mm"/>
              <v:shape id="AutoShape 14" o:spid="_x0000_s1035" style="position:absolute;left:2231;top:1053;width:147;height:182;visibility:visible;mso-wrap-style:square;v-text-anchor:top" coordsize="14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zMb8A&#10;AADbAAAADwAAAGRycy9kb3ducmV2LnhtbERPS2sCMRC+C/0PYYRepCaKiGyNIhaxFw++7sNmTBY3&#10;k2UTdfvvG0HwNh/fc+bLztfiTm2sAmsYDRUI4jKYiq2G03HzNQMRE7LBOjBp+KMIy8VHb46FCQ/e&#10;0/2QrMghHAvU4FJqCilj6chjHIaGOHOX0HpMGbZWmhYfOdzXcqzUVHqsODc4bGjtqLwebl7Dtt7Y&#10;9S401o0G47OZHZX92SmtP/vd6htEoi69xS/3r8nzJ/D8JR8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FHMxvwAAANsAAAAPAAAAAAAAAAAAAAAAAJgCAABkcnMvZG93bnJl&#10;di54bWxQSwUGAAAAAAQABAD1AAAAhAMAAAAA&#10;" path="m134,31r-67,l85,34r10,8l100,52r2,9l102,64r-2,l58,68,27,80,7,101,,130r4,19l14,165r17,12l54,181r16,-1l83,175r12,-7l104,158r41,l145,150r-91,l43,142r,-17l48,109,60,99,78,94,98,92r47,l145,73,141,45,134,31xm145,158r-40,l108,177r39,l146,169r-1,-11xm145,92r-47,l103,92r,27l102,123r-1,3l97,135r-8,8l80,148r-12,2l145,150r,-8l145,92xm74,l55,1,38,4,24,9,13,15r8,29l31,38,42,34,54,32,67,31r67,l130,22,108,6,74,xe" fillcolor="#001207" stroked="f">
                <v:path arrowok="t" o:connecttype="custom" o:connectlocs="67,1085;95,1096;102,1115;100,1118;27,1134;0,1184;14,1219;54,1235;83,1229;104,1212;145,1204;43,1196;48,1163;78,1148;145,1146;141,1099;145,1212;108,1231;146,1223;145,1146;103,1146;102,1177;97,1189;80,1202;145,1204;145,1146;55,1055;24,1063;21,1098;42,1088;67,1085;130,1076;74,1054" o:connectangles="0,0,0,0,0,0,0,0,0,0,0,0,0,0,0,0,0,0,0,0,0,0,0,0,0,0,0,0,0,0,0,0,0"/>
              </v:shape>
              <v:line id="Line 13" o:spid="_x0000_s1036" style="position:absolute;visibility:visible;mso-wrap-style:square" from="2423,1058" to="2423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UfFcIAAADbAAAADwAAAGRycy9kb3ducmV2LnhtbERPTWsCMRC9F/wPYQRvNWuXFlmNIkJB&#10;wUttqddxM+5GN5O4ieu2v74pFHqbx/uc+bK3jeioDcaxgsk4A0FcOm24UvDx/vo4BREissbGMSn4&#10;ogDLxeBhjoV2d36jbh8rkUI4FKigjtEXUoayJoth7Dxx4k6utRgTbCupW7yncNvIpyx7kRYNp4Ya&#10;Pa1rKi/7m1Vw3n1vu+PV68PW5+ZzOslNfmSlRsN+NQMRqY//4j/3Rqf5z/D7SzpAL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UfFcIAAADbAAAADwAAAAAAAAAAAAAA&#10;AAChAgAAZHJzL2Rvd25yZXYueG1sUEsFBgAAAAAEAAQA+QAAAJADAAAAAA==&#10;" strokecolor="#001207" strokeweight=".76517mm"/>
              <v:shape id="AutoShape 12" o:spid="_x0000_s1037" style="position:absolute;left:2472;top:1053;width:156;height:178;visibility:visible;mso-wrap-style:square;v-text-anchor:top" coordsize="156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Al8MA&#10;AADbAAAADwAAAGRycy9kb3ducmV2LnhtbERPzWrCQBC+F3yHZYTe6sZKRaKboIWgh9pS9QHG7JgN&#10;ZmfT7Nakb+8WCr3Nx/c7q3ywjbhR52vHCqaTBARx6XTNlYLTsXhagPABWWPjmBT8kIc8Gz2sMNWu&#10;50+6HUIlYgj7FBWYENpUSl8asugnriWO3MV1FkOEXSV1h30Mt418TpK5tFhzbDDY0quh8nr4tgrO&#10;b+/9zmzkV1Fst6Xcv3ysZ7OLUo/jYb0EEWgI/+I/907H+XP4/SUe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JAl8MAAADbAAAADwAAAAAAAAAAAAAAAACYAgAAZHJzL2Rv&#10;d25yZXYueG1sUEsFBgAAAAAEAAQA9QAAAIgDAAAAAA==&#10;" path="m38,4l,4,1,15,2,28r,7l2,177r43,l45,70r1,-5l47,61,52,51r7,-8l69,38,81,35r67,l145,30,40,30,38,4xm148,35r-67,l96,39r10,9l111,62r2,17l113,177r43,l156,74,151,39r-3,-4xm96,l76,2,61,10,49,19,41,30r104,l137,16,118,4,96,xe" fillcolor="#001207" stroked="f">
                <v:path arrowok="t" o:connecttype="custom" o:connectlocs="38,1058;0,1058;1,1069;2,1082;2,1089;2,1231;45,1231;45,1124;46,1119;47,1115;52,1105;59,1097;69,1092;81,1089;148,1089;145,1084;40,1084;38,1058;148,1089;81,1089;96,1093;106,1102;111,1116;113,1133;113,1231;156,1231;156,1128;151,1093;148,1089;96,1054;76,1056;61,1064;49,1073;41,1084;145,1084;137,1070;118,1058;96,1054" o:connectangles="0,0,0,0,0,0,0,0,0,0,0,0,0,0,0,0,0,0,0,0,0,0,0,0,0,0,0,0,0,0,0,0,0,0,0,0,0,0"/>
              </v:shape>
              <v:shape id="AutoShape 11" o:spid="_x0000_s1038" style="position:absolute;left:1071;top:954;width:1382;height:549;visibility:visible;mso-wrap-style:square;v-text-anchor:top" coordsize="1382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hOcIA&#10;AADbAAAADwAAAGRycy9kb3ducmV2LnhtbERPTWvCQBC9F/wPywi91Y2lpCW6CSoUJL1Uq4fchuyY&#10;DWZnQ3bV+O/dQqG3ebzPWRaj7cSVBt86VjCfJSCIa6dbbhQcfj5fPkD4gKyxc0wK7uShyCdPS8y0&#10;u/GOrvvQiBjCPkMFJoQ+k9LXhiz6meuJI3dyg8UQ4dBIPeAthttOviZJKi22HBsM9rQxVJ/3F6tg&#10;k+BXukvn36vyWFVv1bpstCmVep6OqwWIQGP4F/+5tzrOf4ffX+I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mE5wgAAANsAAAAPAAAAAAAAAAAAAAAAAJgCAABkcnMvZG93&#10;bnJldi54bWxQSwUGAAAAAAQABAD1AAAAhwMAAAAA&#10;" path="m58,29l56,18,49,9,40,2,29,,17,2,8,9,2,18,,29,2,41r6,9l17,56r12,2l40,56r9,-6l56,41,58,29m956,492r,-7l954,475r-6,-14l947,460,934,448r-1,l933,477r,8l888,485r1,-10l896,461r33,l933,475r,2l933,448r-20,-5l892,448r-16,12l867,477r-3,21l867,519r11,16l894,545r22,3l930,548r12,-2l951,542r-3,-13l947,525r-8,2l931,529r-12,l908,528r-10,-5l891,515r-3,-12l956,503r,-2l956,498r,-6m1381,29r-3,-11l1372,9r-9,-7l1351,r-11,2l1331,9r-6,9l1322,29r3,12l1331,50r9,6l1351,58r12,-2l1372,50r6,-9l1381,29e" stroked="f">
                <v:path arrowok="t" o:connecttype="custom" o:connectlocs="56,972;40,956;17,956;2,972;2,995;17,1010;40,1010;56,995;956,1446;954,1429;947,1414;933,1402;933,1439;889,1429;929,1415;933,1431;913,1397;876,1414;864,1452;878,1489;916,1502;942,1500;948,1483;939,1481;919,1483;898,1477;888,1457;956,1455;956,1446;1378,972;1363,956;1340,956;1325,972;1325,995;1340,1010;1363,1010;1378,995" o:connectangles="0,0,0,0,0,0,0,0,0,0,0,0,0,0,0,0,0,0,0,0,0,0,0,0,0,0,0,0,0,0,0,0,0,0,0,0,0"/>
              </v:shape>
              <v:shape id="Picture 10" o:spid="_x0000_s1039" type="#_x0000_t75" style="position:absolute;left:1413;top:1363;width:184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4FTbCAAAA2wAAAA8AAABkcnMvZG93bnJldi54bWxEj81qw0AMhO+FvsOiQm7NuqGU4GYTQqAl&#10;p0J+yFn1KraJV3K969h5++gQ6E1iRjOfFqsxNOZKXayFHbxNMzDEhfiaSwfHw9frHExMyB4bYXJw&#10;owir5fPTAnMvA+/ouk+l0RCOOTqoUmpza2NRUcA4lZZYtbN0AZOuXWl9h4OGh8bOsuzDBqxZGyps&#10;aVNRcdn3wcFpOPTpnPW79nf4+f4TEZbLu3OTl3H9CSbRmP7Nj+utV3yF1V90ALu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+BU2wgAAANsAAAAPAAAAAAAAAAAAAAAAAJ8C&#10;AABkcnMvZG93bnJldi54bWxQSwUGAAAAAAQABAD3AAAAjgMAAAAA&#10;">
                <v:imagedata r:id="rId4" o:title=""/>
              </v:shape>
              <v:line id="Line 9" o:spid="_x0000_s1040" style="position:absolute;visibility:visible;mso-wrap-style:square" from="1701,1512" to="1914,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GCr8AAADbAAAADwAAAGRycy9kb3ducmV2LnhtbERPS4vCMBC+L/gfwgh7WxNdWGptlCIs&#10;ePW17HHajG2xmZQma+u/NwuCt/n4npNtRtuKG/W+caxhPlMgiEtnGq40nI7fHwkIH5ANto5Jw508&#10;bNaTtwxT4wbe0+0QKhFD2KeooQ6hS6X0ZU0W/cx1xJG7uN5iiLCvpOlxiOG2lQulvqTFhmNDjR1t&#10;ayqvhz+r4XxSQ17QUBwT/2srFRbN+fNH6/fpmK9ABBrDS/x070ycv4T/X+IBcv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MMGCr8AAADbAAAADwAAAAAAAAAAAAAAAACh&#10;AgAAZHJzL2Rvd25yZXYueG1sUEsFBgAAAAAEAAQA+QAAAI0DAAAAAA==&#10;" strokecolor="white" strokeweight="1.3pt"/>
              <v:shape id="AutoShape 8" o:spid="_x0000_s1041" style="position:absolute;left:1798;top:1363;width:104;height:137;visibility:visible;mso-wrap-style:square;v-text-anchor:top" coordsize="10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/v8IA&#10;AADbAAAADwAAAGRycy9kb3ducmV2LnhtbERP3WrCMBS+F3yHcITdaboOinZGGYXN7ULmdA9waI5N&#10;tTkpTWy7Pb25GOzy4/tfb0fbiJ46XztW8LhIQBCXTtdcKfg+vc6XIHxA1tg4JgU/5GG7mU7WmGs3&#10;8Bf1x1CJGMI+RwUmhDaX0peGLPqFa4kjd3adxRBhV0nd4RDDbSPTJMmkxZpjg8GWCkPl9XizCg5m&#10;ub9ehrcD6t3H763Idp+r8kmph9n48gwi0Bj+xX/ud60gjev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v+/wgAAANsAAAAPAAAAAAAAAAAAAAAAAJgCAABkcnMvZG93&#10;bnJldi54bWxQSwUGAAAAAAQABAD1AAAAhwMAAAAA&#10;" path="m103,r,136m,37l,137m53,r,137e" filled="f" strokecolor="white" strokeweight=".44836mm">
                <v:path arrowok="t" o:connecttype="custom" o:connectlocs="103,1363;103,1499;0,1400;0,1500;53,1363;53,1500" o:connectangles="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F86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F47C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98E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07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FED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0A47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20AA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D7EB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67C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62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775A74"/>
    <w:multiLevelType w:val="hybridMultilevel"/>
    <w:tmpl w:val="9B54769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94E325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00A696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D651D5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BA5573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5F9064C"/>
    <w:multiLevelType w:val="hybridMultilevel"/>
    <w:tmpl w:val="4E1262DE"/>
    <w:lvl w:ilvl="0" w:tplc="733651C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602D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BB4B40"/>
    <w:multiLevelType w:val="hybridMultilevel"/>
    <w:tmpl w:val="A37C7558"/>
    <w:lvl w:ilvl="0" w:tplc="4868239E">
      <w:start w:val="1"/>
      <w:numFmt w:val="bullet"/>
      <w:pStyle w:val="styleparagpuce"/>
      <w:lvlText w:val=""/>
      <w:lvlJc w:val="left"/>
      <w:pPr>
        <w:tabs>
          <w:tab w:val="num" w:pos="1542"/>
        </w:tabs>
        <w:ind w:left="1542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cs="Wingdings" w:hint="default"/>
      </w:rPr>
    </w:lvl>
  </w:abstractNum>
  <w:abstractNum w:abstractNumId="18">
    <w:nsid w:val="71BB6DC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8"/>
  </w:num>
  <w:num w:numId="5">
    <w:abstractNumId w:val="12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8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6"/>
  </w:num>
  <w:num w:numId="24">
    <w:abstractNumId w:val="6"/>
  </w:num>
  <w:num w:numId="25">
    <w:abstractNumId w:val="5"/>
  </w:num>
  <w:num w:numId="26">
    <w:abstractNumId w:val="5"/>
  </w:num>
  <w:num w:numId="27">
    <w:abstractNumId w:val="4"/>
  </w:num>
  <w:num w:numId="28">
    <w:abstractNumId w:val="4"/>
  </w:num>
  <w:num w:numId="29">
    <w:abstractNumId w:val="17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Type w:val="letter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6"/>
    <w:rsid w:val="00001435"/>
    <w:rsid w:val="00002F6D"/>
    <w:rsid w:val="00003ACD"/>
    <w:rsid w:val="000216DF"/>
    <w:rsid w:val="00035876"/>
    <w:rsid w:val="000553B7"/>
    <w:rsid w:val="0005638E"/>
    <w:rsid w:val="000568E7"/>
    <w:rsid w:val="00060587"/>
    <w:rsid w:val="00061E12"/>
    <w:rsid w:val="000625B7"/>
    <w:rsid w:val="00066D11"/>
    <w:rsid w:val="00067030"/>
    <w:rsid w:val="000823BE"/>
    <w:rsid w:val="000861A5"/>
    <w:rsid w:val="00087E3F"/>
    <w:rsid w:val="00092136"/>
    <w:rsid w:val="00094827"/>
    <w:rsid w:val="000A23A2"/>
    <w:rsid w:val="000A56A6"/>
    <w:rsid w:val="000A742F"/>
    <w:rsid w:val="000B0D0E"/>
    <w:rsid w:val="000B777C"/>
    <w:rsid w:val="000D251B"/>
    <w:rsid w:val="000D6841"/>
    <w:rsid w:val="000E4D2C"/>
    <w:rsid w:val="000E7EB6"/>
    <w:rsid w:val="001022F3"/>
    <w:rsid w:val="00111AED"/>
    <w:rsid w:val="00116FF1"/>
    <w:rsid w:val="0013359F"/>
    <w:rsid w:val="001539F8"/>
    <w:rsid w:val="00166581"/>
    <w:rsid w:val="00172BA3"/>
    <w:rsid w:val="00177889"/>
    <w:rsid w:val="00180118"/>
    <w:rsid w:val="001914F5"/>
    <w:rsid w:val="0019296C"/>
    <w:rsid w:val="00193457"/>
    <w:rsid w:val="001942A0"/>
    <w:rsid w:val="001A0349"/>
    <w:rsid w:val="001B6FAC"/>
    <w:rsid w:val="001D043F"/>
    <w:rsid w:val="001D3A77"/>
    <w:rsid w:val="001D5EBC"/>
    <w:rsid w:val="001E0FD2"/>
    <w:rsid w:val="001E7FA8"/>
    <w:rsid w:val="001F6276"/>
    <w:rsid w:val="001F6352"/>
    <w:rsid w:val="00225396"/>
    <w:rsid w:val="00230250"/>
    <w:rsid w:val="00237466"/>
    <w:rsid w:val="00251611"/>
    <w:rsid w:val="00255681"/>
    <w:rsid w:val="00255BE6"/>
    <w:rsid w:val="00267103"/>
    <w:rsid w:val="00274972"/>
    <w:rsid w:val="0028269F"/>
    <w:rsid w:val="00293074"/>
    <w:rsid w:val="002A2348"/>
    <w:rsid w:val="002B25FA"/>
    <w:rsid w:val="002B76D7"/>
    <w:rsid w:val="002C28ED"/>
    <w:rsid w:val="002C430D"/>
    <w:rsid w:val="002D754D"/>
    <w:rsid w:val="002D7C63"/>
    <w:rsid w:val="002E34A3"/>
    <w:rsid w:val="002F0F41"/>
    <w:rsid w:val="002F4145"/>
    <w:rsid w:val="00317A15"/>
    <w:rsid w:val="00317FAE"/>
    <w:rsid w:val="00332826"/>
    <w:rsid w:val="003457B8"/>
    <w:rsid w:val="00345F00"/>
    <w:rsid w:val="00391A0E"/>
    <w:rsid w:val="003A42CF"/>
    <w:rsid w:val="003B2F41"/>
    <w:rsid w:val="003B3146"/>
    <w:rsid w:val="003C2DA5"/>
    <w:rsid w:val="003C7C7D"/>
    <w:rsid w:val="003D0E6B"/>
    <w:rsid w:val="00406320"/>
    <w:rsid w:val="00411832"/>
    <w:rsid w:val="0041244D"/>
    <w:rsid w:val="00417A64"/>
    <w:rsid w:val="0042562A"/>
    <w:rsid w:val="00425C02"/>
    <w:rsid w:val="00436EE1"/>
    <w:rsid w:val="004456E4"/>
    <w:rsid w:val="004462C5"/>
    <w:rsid w:val="004468C8"/>
    <w:rsid w:val="0046424B"/>
    <w:rsid w:val="0046767E"/>
    <w:rsid w:val="004748A5"/>
    <w:rsid w:val="00475056"/>
    <w:rsid w:val="0047571D"/>
    <w:rsid w:val="00490E39"/>
    <w:rsid w:val="004927E2"/>
    <w:rsid w:val="004A1D02"/>
    <w:rsid w:val="004B3C4E"/>
    <w:rsid w:val="004B75A4"/>
    <w:rsid w:val="004C0252"/>
    <w:rsid w:val="004C02C0"/>
    <w:rsid w:val="004C7FD2"/>
    <w:rsid w:val="004D0ACE"/>
    <w:rsid w:val="004D6C6D"/>
    <w:rsid w:val="004E0353"/>
    <w:rsid w:val="004E4743"/>
    <w:rsid w:val="004E5213"/>
    <w:rsid w:val="004F1EE2"/>
    <w:rsid w:val="004F4524"/>
    <w:rsid w:val="00504A45"/>
    <w:rsid w:val="005064B4"/>
    <w:rsid w:val="00510315"/>
    <w:rsid w:val="00512ED0"/>
    <w:rsid w:val="005213EA"/>
    <w:rsid w:val="0054220C"/>
    <w:rsid w:val="00556073"/>
    <w:rsid w:val="00557389"/>
    <w:rsid w:val="005606D3"/>
    <w:rsid w:val="005663D4"/>
    <w:rsid w:val="005663F7"/>
    <w:rsid w:val="00572A11"/>
    <w:rsid w:val="005B1D90"/>
    <w:rsid w:val="005B4159"/>
    <w:rsid w:val="005E0E95"/>
    <w:rsid w:val="005F56B2"/>
    <w:rsid w:val="006109C9"/>
    <w:rsid w:val="0062080B"/>
    <w:rsid w:val="0062748C"/>
    <w:rsid w:val="006318DB"/>
    <w:rsid w:val="0064098D"/>
    <w:rsid w:val="0064336F"/>
    <w:rsid w:val="006875AD"/>
    <w:rsid w:val="006A24FF"/>
    <w:rsid w:val="006A6F4C"/>
    <w:rsid w:val="006B54DA"/>
    <w:rsid w:val="006B5CD1"/>
    <w:rsid w:val="006C3ACA"/>
    <w:rsid w:val="006C3AD8"/>
    <w:rsid w:val="006C4E0B"/>
    <w:rsid w:val="006D6E18"/>
    <w:rsid w:val="006E4E3F"/>
    <w:rsid w:val="006F2DCA"/>
    <w:rsid w:val="006F44A3"/>
    <w:rsid w:val="006F4EDC"/>
    <w:rsid w:val="006F6776"/>
    <w:rsid w:val="006F7384"/>
    <w:rsid w:val="00706296"/>
    <w:rsid w:val="00716392"/>
    <w:rsid w:val="0072725C"/>
    <w:rsid w:val="0076692C"/>
    <w:rsid w:val="007B0217"/>
    <w:rsid w:val="007B4BF7"/>
    <w:rsid w:val="007C2056"/>
    <w:rsid w:val="007D3A84"/>
    <w:rsid w:val="00801949"/>
    <w:rsid w:val="00805B91"/>
    <w:rsid w:val="00813291"/>
    <w:rsid w:val="0081625D"/>
    <w:rsid w:val="00825844"/>
    <w:rsid w:val="00832C57"/>
    <w:rsid w:val="00856644"/>
    <w:rsid w:val="00860C70"/>
    <w:rsid w:val="00871ECB"/>
    <w:rsid w:val="00874B82"/>
    <w:rsid w:val="00876585"/>
    <w:rsid w:val="008A14A9"/>
    <w:rsid w:val="008C25D7"/>
    <w:rsid w:val="008C5D46"/>
    <w:rsid w:val="008D337B"/>
    <w:rsid w:val="008F66B8"/>
    <w:rsid w:val="00915715"/>
    <w:rsid w:val="009159D6"/>
    <w:rsid w:val="00943277"/>
    <w:rsid w:val="0095268B"/>
    <w:rsid w:val="00982C24"/>
    <w:rsid w:val="009834BD"/>
    <w:rsid w:val="00984261"/>
    <w:rsid w:val="00996377"/>
    <w:rsid w:val="009A38C0"/>
    <w:rsid w:val="009A49A0"/>
    <w:rsid w:val="009A6EA9"/>
    <w:rsid w:val="009A7E77"/>
    <w:rsid w:val="009B4C5F"/>
    <w:rsid w:val="009C5989"/>
    <w:rsid w:val="009C6014"/>
    <w:rsid w:val="009C6595"/>
    <w:rsid w:val="009D54C1"/>
    <w:rsid w:val="00A023D7"/>
    <w:rsid w:val="00A134FC"/>
    <w:rsid w:val="00A15DB3"/>
    <w:rsid w:val="00A220C4"/>
    <w:rsid w:val="00A272B6"/>
    <w:rsid w:val="00A32D71"/>
    <w:rsid w:val="00A4128D"/>
    <w:rsid w:val="00A467EF"/>
    <w:rsid w:val="00A74DC6"/>
    <w:rsid w:val="00A83A4E"/>
    <w:rsid w:val="00AA58CE"/>
    <w:rsid w:val="00AB3BAE"/>
    <w:rsid w:val="00AB7CC9"/>
    <w:rsid w:val="00AC0F41"/>
    <w:rsid w:val="00AD6E02"/>
    <w:rsid w:val="00AD787F"/>
    <w:rsid w:val="00B17C83"/>
    <w:rsid w:val="00B87B24"/>
    <w:rsid w:val="00BA147D"/>
    <w:rsid w:val="00BA6A73"/>
    <w:rsid w:val="00BB4236"/>
    <w:rsid w:val="00BC2B5F"/>
    <w:rsid w:val="00BD790A"/>
    <w:rsid w:val="00BF1A15"/>
    <w:rsid w:val="00C00924"/>
    <w:rsid w:val="00C10912"/>
    <w:rsid w:val="00C14E9B"/>
    <w:rsid w:val="00C225B6"/>
    <w:rsid w:val="00C46802"/>
    <w:rsid w:val="00C51288"/>
    <w:rsid w:val="00C57E27"/>
    <w:rsid w:val="00C61DFB"/>
    <w:rsid w:val="00C67A43"/>
    <w:rsid w:val="00C8192F"/>
    <w:rsid w:val="00C84A4C"/>
    <w:rsid w:val="00C85AF2"/>
    <w:rsid w:val="00C9193D"/>
    <w:rsid w:val="00C97A59"/>
    <w:rsid w:val="00CB0337"/>
    <w:rsid w:val="00CB5E77"/>
    <w:rsid w:val="00CB75A8"/>
    <w:rsid w:val="00CC0771"/>
    <w:rsid w:val="00CC6FFE"/>
    <w:rsid w:val="00CD5E01"/>
    <w:rsid w:val="00CE36AE"/>
    <w:rsid w:val="00D006D3"/>
    <w:rsid w:val="00D37018"/>
    <w:rsid w:val="00D46EC3"/>
    <w:rsid w:val="00D63E7F"/>
    <w:rsid w:val="00D70EFE"/>
    <w:rsid w:val="00D943AA"/>
    <w:rsid w:val="00DA79D4"/>
    <w:rsid w:val="00DB2591"/>
    <w:rsid w:val="00DB6EDF"/>
    <w:rsid w:val="00DE534B"/>
    <w:rsid w:val="00E14831"/>
    <w:rsid w:val="00E269CF"/>
    <w:rsid w:val="00E278E0"/>
    <w:rsid w:val="00E339F3"/>
    <w:rsid w:val="00E3528F"/>
    <w:rsid w:val="00E43ED0"/>
    <w:rsid w:val="00E44604"/>
    <w:rsid w:val="00E50C62"/>
    <w:rsid w:val="00E52E3C"/>
    <w:rsid w:val="00E636C8"/>
    <w:rsid w:val="00E6396F"/>
    <w:rsid w:val="00E8472B"/>
    <w:rsid w:val="00E86264"/>
    <w:rsid w:val="00E8676B"/>
    <w:rsid w:val="00EA3269"/>
    <w:rsid w:val="00EA4B1A"/>
    <w:rsid w:val="00EB1444"/>
    <w:rsid w:val="00EC5BEA"/>
    <w:rsid w:val="00EC69FC"/>
    <w:rsid w:val="00F01007"/>
    <w:rsid w:val="00F027D6"/>
    <w:rsid w:val="00F04DBC"/>
    <w:rsid w:val="00F100D2"/>
    <w:rsid w:val="00F122E4"/>
    <w:rsid w:val="00F26DEF"/>
    <w:rsid w:val="00F33026"/>
    <w:rsid w:val="00F33B31"/>
    <w:rsid w:val="00F34095"/>
    <w:rsid w:val="00F35842"/>
    <w:rsid w:val="00F52A65"/>
    <w:rsid w:val="00F55CC9"/>
    <w:rsid w:val="00F56333"/>
    <w:rsid w:val="00F572B2"/>
    <w:rsid w:val="00F6252B"/>
    <w:rsid w:val="00F65BA4"/>
    <w:rsid w:val="00F7526C"/>
    <w:rsid w:val="00F817FC"/>
    <w:rsid w:val="00F83E9D"/>
    <w:rsid w:val="00F90E9B"/>
    <w:rsid w:val="00FA7C04"/>
    <w:rsid w:val="00FB1B6B"/>
    <w:rsid w:val="00FB57B2"/>
    <w:rsid w:val="00FC1CD7"/>
    <w:rsid w:val="00FD21BA"/>
    <w:rsid w:val="00FD60E1"/>
    <w:rsid w:val="00FF112E"/>
    <w:rsid w:val="00FF537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44"/>
    <w:pPr>
      <w:spacing w:after="120"/>
      <w:jc w:val="both"/>
    </w:pPr>
    <w:rPr>
      <w:rFonts w:ascii="Raleway" w:hAnsi="Raleway"/>
    </w:rPr>
  </w:style>
  <w:style w:type="paragraph" w:styleId="Titre1">
    <w:name w:val="heading 1"/>
    <w:basedOn w:val="Normal"/>
    <w:next w:val="Normal"/>
    <w:link w:val="Titre1Car"/>
    <w:uiPriority w:val="99"/>
    <w:qFormat/>
    <w:rsid w:val="00F90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90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90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F90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90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F90E9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90E9B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F90E9B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F90E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191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rsid w:val="001914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rsid w:val="001914F5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rsid w:val="001914F5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rsid w:val="001914F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9"/>
    <w:semiHidden/>
    <w:rsid w:val="001914F5"/>
    <w:rPr>
      <w:rFonts w:ascii="Calibri" w:hAnsi="Calibri" w:cs="Calibri"/>
      <w:b/>
      <w:bCs/>
    </w:rPr>
  </w:style>
  <w:style w:type="character" w:customStyle="1" w:styleId="Titre7Car">
    <w:name w:val="Titre 7 Car"/>
    <w:link w:val="Titre7"/>
    <w:uiPriority w:val="99"/>
    <w:semiHidden/>
    <w:rsid w:val="001914F5"/>
    <w:rPr>
      <w:rFonts w:ascii="Calibri" w:hAnsi="Calibri" w:cs="Calibri"/>
      <w:sz w:val="24"/>
      <w:szCs w:val="24"/>
    </w:rPr>
  </w:style>
  <w:style w:type="character" w:customStyle="1" w:styleId="Titre8Car">
    <w:name w:val="Titre 8 Car"/>
    <w:link w:val="Titre8"/>
    <w:uiPriority w:val="99"/>
    <w:semiHidden/>
    <w:rsid w:val="001914F5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rsid w:val="001914F5"/>
    <w:rPr>
      <w:rFonts w:ascii="Cambria" w:hAnsi="Cambria" w:cs="Cambria"/>
    </w:rPr>
  </w:style>
  <w:style w:type="paragraph" w:customStyle="1" w:styleId="styleparag1">
    <w:name w:val="style_parag1"/>
    <w:basedOn w:val="Normal"/>
    <w:uiPriority w:val="99"/>
    <w:rsid w:val="0046767E"/>
    <w:rPr>
      <w:rFonts w:ascii="Arial" w:hAnsi="Arial" w:cs="Arial"/>
    </w:rPr>
  </w:style>
  <w:style w:type="paragraph" w:customStyle="1" w:styleId="styleparagpuce">
    <w:name w:val="style_parag_puce"/>
    <w:basedOn w:val="Normal"/>
    <w:uiPriority w:val="99"/>
    <w:rsid w:val="00C51288"/>
    <w:pPr>
      <w:numPr>
        <w:numId w:val="39"/>
      </w:numPr>
      <w:tabs>
        <w:tab w:val="clear" w:pos="1542"/>
        <w:tab w:val="left" w:pos="993"/>
      </w:tabs>
      <w:ind w:left="993" w:hanging="171"/>
    </w:pPr>
    <w:rPr>
      <w:rFonts w:ascii="Arial" w:hAnsi="Arial" w:cs="Arial"/>
      <w:b/>
      <w:bCs/>
    </w:rPr>
  </w:style>
  <w:style w:type="paragraph" w:customStyle="1" w:styleId="stylesignature">
    <w:name w:val="style_signature"/>
    <w:basedOn w:val="Normal"/>
    <w:uiPriority w:val="99"/>
    <w:rsid w:val="0046767E"/>
    <w:pPr>
      <w:ind w:left="4248"/>
    </w:pPr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99"/>
    <w:rsid w:val="007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rsid w:val="006C3AD8"/>
  </w:style>
  <w:style w:type="character" w:customStyle="1" w:styleId="DateCar">
    <w:name w:val="Date Car"/>
    <w:link w:val="Date"/>
    <w:uiPriority w:val="99"/>
    <w:semiHidden/>
    <w:rsid w:val="001914F5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6C3AD8"/>
  </w:style>
  <w:style w:type="character" w:customStyle="1" w:styleId="CorpsdetexteCar">
    <w:name w:val="Corps de texte Car"/>
    <w:link w:val="Corpsdetexte"/>
    <w:uiPriority w:val="99"/>
    <w:semiHidden/>
    <w:rsid w:val="001914F5"/>
    <w:rPr>
      <w:sz w:val="20"/>
      <w:szCs w:val="20"/>
    </w:rPr>
  </w:style>
  <w:style w:type="paragraph" w:styleId="Signature">
    <w:name w:val="Signature"/>
    <w:basedOn w:val="Normal"/>
    <w:link w:val="SignatureCar"/>
    <w:uiPriority w:val="99"/>
    <w:rsid w:val="006C3AD8"/>
  </w:style>
  <w:style w:type="character" w:customStyle="1" w:styleId="SignatureCar">
    <w:name w:val="Signature Car"/>
    <w:link w:val="Signature"/>
    <w:uiPriority w:val="99"/>
    <w:semiHidden/>
    <w:rsid w:val="001914F5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C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914F5"/>
    <w:rPr>
      <w:sz w:val="20"/>
      <w:szCs w:val="20"/>
    </w:rPr>
  </w:style>
  <w:style w:type="character" w:styleId="Numrodepage">
    <w:name w:val="page number"/>
    <w:basedOn w:val="Policepardfaut"/>
    <w:uiPriority w:val="99"/>
    <w:rsid w:val="004C7FD2"/>
  </w:style>
  <w:style w:type="character" w:styleId="Marquedecommentaire">
    <w:name w:val="annotation reference"/>
    <w:uiPriority w:val="99"/>
    <w:semiHidden/>
    <w:rsid w:val="004C7F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C7FD2"/>
  </w:style>
  <w:style w:type="character" w:customStyle="1" w:styleId="CommentaireCar">
    <w:name w:val="Commentaire Car"/>
    <w:link w:val="Commentaire"/>
    <w:uiPriority w:val="99"/>
    <w:semiHidden/>
    <w:rsid w:val="001914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C7F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914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C7F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14F5"/>
    <w:rPr>
      <w:sz w:val="2"/>
      <w:szCs w:val="2"/>
    </w:rPr>
  </w:style>
  <w:style w:type="paragraph" w:styleId="En-tte">
    <w:name w:val="header"/>
    <w:basedOn w:val="Normal"/>
    <w:link w:val="En-tteCar"/>
    <w:uiPriority w:val="99"/>
    <w:unhideWhenUsed/>
    <w:rsid w:val="003C2DA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C2DA5"/>
    <w:rPr>
      <w:sz w:val="20"/>
      <w:szCs w:val="20"/>
    </w:rPr>
  </w:style>
  <w:style w:type="paragraph" w:styleId="Sansinterligne">
    <w:name w:val="No Spacing"/>
    <w:uiPriority w:val="1"/>
    <w:qFormat/>
    <w:rsid w:val="0095268B"/>
    <w:rPr>
      <w:rFonts w:ascii="Raleway" w:hAnsi="Raleway"/>
    </w:rPr>
  </w:style>
  <w:style w:type="paragraph" w:styleId="Titre">
    <w:name w:val="Title"/>
    <w:basedOn w:val="Normal"/>
    <w:next w:val="Normal"/>
    <w:link w:val="TitreCar"/>
    <w:uiPriority w:val="10"/>
    <w:qFormat/>
    <w:rsid w:val="00CB0337"/>
    <w:pPr>
      <w:spacing w:before="360" w:after="240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B0337"/>
    <w:rPr>
      <w:rFonts w:ascii="Raleway" w:eastAsiaTheme="majorEastAsia" w:hAnsi="Raleway" w:cstheme="majorBidi"/>
      <w:color w:val="000000" w:themeColor="text1"/>
      <w:spacing w:val="5"/>
      <w:kern w:val="28"/>
      <w:sz w:val="24"/>
      <w:szCs w:val="52"/>
    </w:rPr>
  </w:style>
  <w:style w:type="paragraph" w:styleId="Sous-titre">
    <w:name w:val="Subtitle"/>
    <w:next w:val="Normal"/>
    <w:link w:val="Sous-titreCar"/>
    <w:uiPriority w:val="11"/>
    <w:qFormat/>
    <w:rsid w:val="00856644"/>
    <w:pPr>
      <w:numPr>
        <w:ilvl w:val="1"/>
      </w:numPr>
      <w:spacing w:after="240"/>
    </w:pPr>
    <w:rPr>
      <w:rFonts w:ascii="Raleway" w:eastAsiaTheme="majorEastAsia" w:hAnsi="Raleway" w:cstheme="majorBidi"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56644"/>
    <w:rPr>
      <w:rFonts w:ascii="Raleway" w:eastAsiaTheme="majorEastAsia" w:hAnsi="Raleway" w:cstheme="majorBidi"/>
      <w:iCs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456E4"/>
    <w:pPr>
      <w:spacing w:after="0"/>
      <w:ind w:left="708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44"/>
    <w:pPr>
      <w:spacing w:after="120"/>
      <w:jc w:val="both"/>
    </w:pPr>
    <w:rPr>
      <w:rFonts w:ascii="Raleway" w:hAnsi="Raleway"/>
    </w:rPr>
  </w:style>
  <w:style w:type="paragraph" w:styleId="Titre1">
    <w:name w:val="heading 1"/>
    <w:basedOn w:val="Normal"/>
    <w:next w:val="Normal"/>
    <w:link w:val="Titre1Car"/>
    <w:uiPriority w:val="99"/>
    <w:qFormat/>
    <w:rsid w:val="00F90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90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90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F90E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90E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F90E9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90E9B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F90E9B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F90E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191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rsid w:val="001914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rsid w:val="001914F5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rsid w:val="001914F5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rsid w:val="001914F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9"/>
    <w:semiHidden/>
    <w:rsid w:val="001914F5"/>
    <w:rPr>
      <w:rFonts w:ascii="Calibri" w:hAnsi="Calibri" w:cs="Calibri"/>
      <w:b/>
      <w:bCs/>
    </w:rPr>
  </w:style>
  <w:style w:type="character" w:customStyle="1" w:styleId="Titre7Car">
    <w:name w:val="Titre 7 Car"/>
    <w:link w:val="Titre7"/>
    <w:uiPriority w:val="99"/>
    <w:semiHidden/>
    <w:rsid w:val="001914F5"/>
    <w:rPr>
      <w:rFonts w:ascii="Calibri" w:hAnsi="Calibri" w:cs="Calibri"/>
      <w:sz w:val="24"/>
      <w:szCs w:val="24"/>
    </w:rPr>
  </w:style>
  <w:style w:type="character" w:customStyle="1" w:styleId="Titre8Car">
    <w:name w:val="Titre 8 Car"/>
    <w:link w:val="Titre8"/>
    <w:uiPriority w:val="99"/>
    <w:semiHidden/>
    <w:rsid w:val="001914F5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rsid w:val="001914F5"/>
    <w:rPr>
      <w:rFonts w:ascii="Cambria" w:hAnsi="Cambria" w:cs="Cambria"/>
    </w:rPr>
  </w:style>
  <w:style w:type="paragraph" w:customStyle="1" w:styleId="styleparag1">
    <w:name w:val="style_parag1"/>
    <w:basedOn w:val="Normal"/>
    <w:uiPriority w:val="99"/>
    <w:rsid w:val="0046767E"/>
    <w:rPr>
      <w:rFonts w:ascii="Arial" w:hAnsi="Arial" w:cs="Arial"/>
    </w:rPr>
  </w:style>
  <w:style w:type="paragraph" w:customStyle="1" w:styleId="styleparagpuce">
    <w:name w:val="style_parag_puce"/>
    <w:basedOn w:val="Normal"/>
    <w:uiPriority w:val="99"/>
    <w:rsid w:val="00C51288"/>
    <w:pPr>
      <w:numPr>
        <w:numId w:val="39"/>
      </w:numPr>
      <w:tabs>
        <w:tab w:val="clear" w:pos="1542"/>
        <w:tab w:val="left" w:pos="993"/>
      </w:tabs>
      <w:ind w:left="993" w:hanging="171"/>
    </w:pPr>
    <w:rPr>
      <w:rFonts w:ascii="Arial" w:hAnsi="Arial" w:cs="Arial"/>
      <w:b/>
      <w:bCs/>
    </w:rPr>
  </w:style>
  <w:style w:type="paragraph" w:customStyle="1" w:styleId="stylesignature">
    <w:name w:val="style_signature"/>
    <w:basedOn w:val="Normal"/>
    <w:uiPriority w:val="99"/>
    <w:rsid w:val="0046767E"/>
    <w:pPr>
      <w:ind w:left="4248"/>
    </w:pPr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99"/>
    <w:rsid w:val="007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rsid w:val="006C3AD8"/>
  </w:style>
  <w:style w:type="character" w:customStyle="1" w:styleId="DateCar">
    <w:name w:val="Date Car"/>
    <w:link w:val="Date"/>
    <w:uiPriority w:val="99"/>
    <w:semiHidden/>
    <w:rsid w:val="001914F5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6C3AD8"/>
  </w:style>
  <w:style w:type="character" w:customStyle="1" w:styleId="CorpsdetexteCar">
    <w:name w:val="Corps de texte Car"/>
    <w:link w:val="Corpsdetexte"/>
    <w:uiPriority w:val="99"/>
    <w:semiHidden/>
    <w:rsid w:val="001914F5"/>
    <w:rPr>
      <w:sz w:val="20"/>
      <w:szCs w:val="20"/>
    </w:rPr>
  </w:style>
  <w:style w:type="paragraph" w:styleId="Signature">
    <w:name w:val="Signature"/>
    <w:basedOn w:val="Normal"/>
    <w:link w:val="SignatureCar"/>
    <w:uiPriority w:val="99"/>
    <w:rsid w:val="006C3AD8"/>
  </w:style>
  <w:style w:type="character" w:customStyle="1" w:styleId="SignatureCar">
    <w:name w:val="Signature Car"/>
    <w:link w:val="Signature"/>
    <w:uiPriority w:val="99"/>
    <w:semiHidden/>
    <w:rsid w:val="001914F5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C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914F5"/>
    <w:rPr>
      <w:sz w:val="20"/>
      <w:szCs w:val="20"/>
    </w:rPr>
  </w:style>
  <w:style w:type="character" w:styleId="Numrodepage">
    <w:name w:val="page number"/>
    <w:basedOn w:val="Policepardfaut"/>
    <w:uiPriority w:val="99"/>
    <w:rsid w:val="004C7FD2"/>
  </w:style>
  <w:style w:type="character" w:styleId="Marquedecommentaire">
    <w:name w:val="annotation reference"/>
    <w:uiPriority w:val="99"/>
    <w:semiHidden/>
    <w:rsid w:val="004C7F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C7FD2"/>
  </w:style>
  <w:style w:type="character" w:customStyle="1" w:styleId="CommentaireCar">
    <w:name w:val="Commentaire Car"/>
    <w:link w:val="Commentaire"/>
    <w:uiPriority w:val="99"/>
    <w:semiHidden/>
    <w:rsid w:val="001914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C7F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914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C7F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14F5"/>
    <w:rPr>
      <w:sz w:val="2"/>
      <w:szCs w:val="2"/>
    </w:rPr>
  </w:style>
  <w:style w:type="paragraph" w:styleId="En-tte">
    <w:name w:val="header"/>
    <w:basedOn w:val="Normal"/>
    <w:link w:val="En-tteCar"/>
    <w:uiPriority w:val="99"/>
    <w:unhideWhenUsed/>
    <w:rsid w:val="003C2DA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C2DA5"/>
    <w:rPr>
      <w:sz w:val="20"/>
      <w:szCs w:val="20"/>
    </w:rPr>
  </w:style>
  <w:style w:type="paragraph" w:styleId="Sansinterligne">
    <w:name w:val="No Spacing"/>
    <w:uiPriority w:val="1"/>
    <w:qFormat/>
    <w:rsid w:val="0095268B"/>
    <w:rPr>
      <w:rFonts w:ascii="Raleway" w:hAnsi="Raleway"/>
    </w:rPr>
  </w:style>
  <w:style w:type="paragraph" w:styleId="Titre">
    <w:name w:val="Title"/>
    <w:basedOn w:val="Normal"/>
    <w:next w:val="Normal"/>
    <w:link w:val="TitreCar"/>
    <w:uiPriority w:val="10"/>
    <w:qFormat/>
    <w:rsid w:val="00CB0337"/>
    <w:pPr>
      <w:spacing w:before="360" w:after="240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B0337"/>
    <w:rPr>
      <w:rFonts w:ascii="Raleway" w:eastAsiaTheme="majorEastAsia" w:hAnsi="Raleway" w:cstheme="majorBidi"/>
      <w:color w:val="000000" w:themeColor="text1"/>
      <w:spacing w:val="5"/>
      <w:kern w:val="28"/>
      <w:sz w:val="24"/>
      <w:szCs w:val="52"/>
    </w:rPr>
  </w:style>
  <w:style w:type="paragraph" w:styleId="Sous-titre">
    <w:name w:val="Subtitle"/>
    <w:next w:val="Normal"/>
    <w:link w:val="Sous-titreCar"/>
    <w:uiPriority w:val="11"/>
    <w:qFormat/>
    <w:rsid w:val="00856644"/>
    <w:pPr>
      <w:numPr>
        <w:ilvl w:val="1"/>
      </w:numPr>
      <w:spacing w:after="240"/>
    </w:pPr>
    <w:rPr>
      <w:rFonts w:ascii="Raleway" w:eastAsiaTheme="majorEastAsia" w:hAnsi="Raleway" w:cstheme="majorBidi"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56644"/>
    <w:rPr>
      <w:rFonts w:ascii="Raleway" w:eastAsiaTheme="majorEastAsia" w:hAnsi="Raleway" w:cstheme="majorBidi"/>
      <w:iCs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456E4"/>
    <w:pPr>
      <w:spacing w:after="0"/>
      <w:ind w:left="708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asquier.ULYSSOFT\AppData\Local\Microsoft\Windows\Temporary%20Internet%20Files\OLK2FB7\lettre_classiq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793D-03BC-477D-A44F-2BBD9444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lettre_classique</Template>
  <TotalTime>4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</vt:lpstr>
    </vt:vector>
  </TitlesOfParts>
  <Company>LOGICOM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</dc:title>
  <dc:creator>ULYSSOFT</dc:creator>
  <dc:description>mention,</dc:description>
  <cp:lastModifiedBy>Dago Julie</cp:lastModifiedBy>
  <cp:revision>3</cp:revision>
  <cp:lastPrinted>2020-01-13T07:38:00Z</cp:lastPrinted>
  <dcterms:created xsi:type="dcterms:W3CDTF">2025-07-11T08:57:00Z</dcterms:created>
  <dcterms:modified xsi:type="dcterms:W3CDTF">2025-09-04T09:44:00Z</dcterms:modified>
</cp:coreProperties>
</file>